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70058" w14:textId="77777777" w:rsidR="007B4712" w:rsidRPr="007414D2" w:rsidRDefault="007B4712" w:rsidP="4EDDB354">
      <w:pPr>
        <w:spacing w:line="252" w:lineRule="auto"/>
        <w:jc w:val="both"/>
        <w:rPr>
          <w:rFonts w:ascii="Arial" w:hAnsi="Arial" w:cs="Arial"/>
          <w:b/>
          <w:bCs/>
          <w:sz w:val="28"/>
          <w:szCs w:val="28"/>
          <w:lang w:val="es-ES"/>
        </w:rPr>
      </w:pPr>
      <w:bookmarkStart w:id="0" w:name="_Hlk161841449"/>
    </w:p>
    <w:p w14:paraId="47CFD999" w14:textId="77777777" w:rsidR="007B4712" w:rsidRDefault="007B4712" w:rsidP="4EDDB354">
      <w:pPr>
        <w:spacing w:line="252" w:lineRule="auto"/>
        <w:jc w:val="both"/>
        <w:rPr>
          <w:rFonts w:ascii="Arial" w:hAnsi="Arial" w:cs="Arial"/>
          <w:b/>
          <w:bCs/>
          <w:sz w:val="28"/>
          <w:szCs w:val="28"/>
          <w:lang w:val="es-CO"/>
        </w:rPr>
      </w:pPr>
    </w:p>
    <w:p w14:paraId="060C4162" w14:textId="77777777" w:rsidR="007B4712" w:rsidRDefault="007B4712" w:rsidP="4EDDB354">
      <w:pPr>
        <w:spacing w:line="252" w:lineRule="auto"/>
        <w:jc w:val="both"/>
        <w:rPr>
          <w:rFonts w:ascii="Arial" w:hAnsi="Arial" w:cs="Arial"/>
          <w:b/>
          <w:bCs/>
          <w:sz w:val="28"/>
          <w:szCs w:val="28"/>
          <w:lang w:val="es-CO"/>
        </w:rPr>
      </w:pPr>
    </w:p>
    <w:p w14:paraId="4FB84C48" w14:textId="77777777" w:rsidR="007B4712" w:rsidRDefault="007B4712" w:rsidP="4EDDB354">
      <w:pPr>
        <w:spacing w:line="252" w:lineRule="auto"/>
        <w:jc w:val="both"/>
        <w:rPr>
          <w:rFonts w:ascii="Arial" w:hAnsi="Arial" w:cs="Arial"/>
          <w:b/>
          <w:bCs/>
          <w:sz w:val="28"/>
          <w:szCs w:val="28"/>
          <w:lang w:val="es-CO"/>
        </w:rPr>
      </w:pPr>
    </w:p>
    <w:p w14:paraId="517D234A" w14:textId="77777777" w:rsidR="007B4712" w:rsidRDefault="007B4712" w:rsidP="4EDDB354">
      <w:pPr>
        <w:spacing w:line="252" w:lineRule="auto"/>
        <w:jc w:val="both"/>
        <w:rPr>
          <w:rFonts w:ascii="Arial" w:hAnsi="Arial" w:cs="Arial"/>
          <w:b/>
          <w:bCs/>
          <w:sz w:val="28"/>
          <w:szCs w:val="28"/>
          <w:lang w:val="es-CO"/>
        </w:rPr>
      </w:pPr>
    </w:p>
    <w:p w14:paraId="2B961564" w14:textId="77777777" w:rsidR="00101E75" w:rsidRPr="00101E75" w:rsidRDefault="00101E75" w:rsidP="00161133">
      <w:pPr>
        <w:jc w:val="both"/>
        <w:rPr>
          <w:rFonts w:ascii="Arial" w:eastAsiaTheme="minorHAnsi" w:hAnsi="Arial" w:cs="Arial"/>
          <w:b/>
          <w:bCs/>
          <w:color w:val="000000" w:themeColor="text1"/>
          <w:sz w:val="4"/>
          <w:szCs w:val="4"/>
          <w:lang w:val="es-CO" w:eastAsia="en-US"/>
        </w:rPr>
      </w:pPr>
    </w:p>
    <w:p w14:paraId="65E135EB" w14:textId="77777777" w:rsidR="000F46F7" w:rsidRDefault="000F46F7" w:rsidP="00EF7E36">
      <w:pPr>
        <w:pStyle w:val="Sinespaciado"/>
        <w:jc w:val="both"/>
        <w:rPr>
          <w:rFonts w:ascii="Arial" w:eastAsiaTheme="minorHAnsi" w:hAnsi="Arial" w:cs="Arial"/>
          <w:b/>
          <w:bCs/>
          <w:color w:val="000000" w:themeColor="text1"/>
          <w:sz w:val="26"/>
          <w:szCs w:val="26"/>
          <w:lang w:val="es-ES"/>
        </w:rPr>
      </w:pPr>
    </w:p>
    <w:p w14:paraId="786F8E66" w14:textId="77777777" w:rsidR="005123C4" w:rsidRDefault="005123C4" w:rsidP="00EF7E36">
      <w:pPr>
        <w:pStyle w:val="Sinespaciado"/>
        <w:jc w:val="both"/>
        <w:rPr>
          <w:rFonts w:ascii="Arial" w:eastAsiaTheme="minorHAnsi" w:hAnsi="Arial" w:cs="Arial"/>
          <w:b/>
          <w:bCs/>
          <w:color w:val="000000" w:themeColor="text1"/>
          <w:sz w:val="26"/>
          <w:szCs w:val="26"/>
          <w:lang w:val="es-ES"/>
        </w:rPr>
      </w:pPr>
    </w:p>
    <w:p w14:paraId="47DB370D" w14:textId="40BA7560" w:rsidR="00431BC3" w:rsidRPr="005123C4" w:rsidRDefault="000B6CE0" w:rsidP="00EF7E36">
      <w:pPr>
        <w:pStyle w:val="Sinespaciado"/>
        <w:jc w:val="both"/>
        <w:rPr>
          <w:rFonts w:ascii="Arial" w:eastAsiaTheme="minorHAnsi" w:hAnsi="Arial" w:cs="Arial"/>
          <w:b/>
          <w:bCs/>
          <w:color w:val="000000" w:themeColor="text1"/>
          <w:sz w:val="28"/>
          <w:szCs w:val="28"/>
          <w:lang w:val="es-ES"/>
        </w:rPr>
      </w:pPr>
      <w:r w:rsidRPr="000B6CE0">
        <w:rPr>
          <w:rFonts w:ascii="Arial" w:eastAsiaTheme="minorHAnsi" w:hAnsi="Arial" w:cs="Arial"/>
          <w:b/>
          <w:bCs/>
          <w:color w:val="000000" w:themeColor="text1"/>
          <w:sz w:val="28"/>
          <w:szCs w:val="28"/>
          <w:lang w:val="es-ES"/>
        </w:rPr>
        <w:t>DEBIDO A CONDICIONES CLIMÁTICAS EXTREMAS SE PRESENTAN RETRASOS EN LA OPERACIÓN DE ENEL</w:t>
      </w:r>
      <w:r w:rsidR="00F561E7">
        <w:rPr>
          <w:rFonts w:ascii="Arial" w:eastAsiaTheme="minorHAnsi" w:hAnsi="Arial" w:cs="Arial"/>
          <w:b/>
          <w:bCs/>
          <w:color w:val="000000" w:themeColor="text1"/>
          <w:sz w:val="28"/>
          <w:szCs w:val="28"/>
          <w:lang w:val="es-ES"/>
        </w:rPr>
        <w:t xml:space="preserve"> COLOMBIA EN CUNDINAMARCA</w:t>
      </w:r>
    </w:p>
    <w:bookmarkEnd w:id="0"/>
    <w:p w14:paraId="74B76804" w14:textId="2743A5C1" w:rsidR="001417FE" w:rsidRPr="001417FE" w:rsidRDefault="001417FE" w:rsidP="001417FE">
      <w:pPr>
        <w:pStyle w:val="paragraph"/>
        <w:numPr>
          <w:ilvl w:val="0"/>
          <w:numId w:val="8"/>
        </w:numPr>
        <w:jc w:val="both"/>
        <w:textAlignment w:val="baseline"/>
        <w:rPr>
          <w:rFonts w:ascii="Arial" w:eastAsia="Calibri" w:hAnsi="Arial" w:cs="Arial"/>
          <w:i/>
          <w:iCs/>
          <w:color w:val="000000" w:themeColor="text1"/>
          <w:sz w:val="20"/>
          <w:szCs w:val="20"/>
          <w:lang w:eastAsia="en-US"/>
        </w:rPr>
      </w:pPr>
      <w:r w:rsidRPr="001417FE">
        <w:rPr>
          <w:rFonts w:ascii="Arial" w:eastAsia="Calibri" w:hAnsi="Arial" w:cs="Arial"/>
          <w:i/>
          <w:iCs/>
          <w:color w:val="000000" w:themeColor="text1"/>
          <w:sz w:val="20"/>
          <w:szCs w:val="20"/>
          <w:lang w:eastAsia="en-US"/>
        </w:rPr>
        <w:t>Actualmente se registran mayores afectaciones en los municipios de Tenjo, Pacho, Subachoque, La Vega, San Francisco, Mosquera y El Rosal.</w:t>
      </w:r>
    </w:p>
    <w:p w14:paraId="151158C0" w14:textId="0A5EB947" w:rsidR="001417FE" w:rsidRPr="001417FE" w:rsidRDefault="001417FE" w:rsidP="001417FE">
      <w:pPr>
        <w:pStyle w:val="paragraph"/>
        <w:numPr>
          <w:ilvl w:val="0"/>
          <w:numId w:val="8"/>
        </w:numPr>
        <w:jc w:val="both"/>
        <w:textAlignment w:val="baseline"/>
        <w:rPr>
          <w:rFonts w:ascii="Arial" w:eastAsia="Calibri" w:hAnsi="Arial" w:cs="Arial"/>
          <w:i/>
          <w:iCs/>
          <w:color w:val="000000" w:themeColor="text1"/>
          <w:sz w:val="20"/>
          <w:szCs w:val="20"/>
          <w:lang w:eastAsia="en-US"/>
        </w:rPr>
      </w:pPr>
      <w:r w:rsidRPr="001417FE">
        <w:rPr>
          <w:rFonts w:ascii="Arial" w:eastAsia="Calibri" w:hAnsi="Arial" w:cs="Arial"/>
          <w:i/>
          <w:iCs/>
          <w:color w:val="000000" w:themeColor="text1"/>
          <w:sz w:val="20"/>
          <w:szCs w:val="20"/>
          <w:lang w:eastAsia="en-US"/>
        </w:rPr>
        <w:t>Algunas consecuencias de las fuertes lluvias y vientos son deslizamientos, vendavales, caídas de árboles, rayos e inundaciones que han afectado parte de la infraestructura eléctrica de Enel.</w:t>
      </w:r>
    </w:p>
    <w:p w14:paraId="2308A05B" w14:textId="1C1DDE5F" w:rsidR="001417FE" w:rsidRPr="001417FE" w:rsidRDefault="001417FE" w:rsidP="001417FE">
      <w:pPr>
        <w:pStyle w:val="paragraph"/>
        <w:numPr>
          <w:ilvl w:val="0"/>
          <w:numId w:val="8"/>
        </w:numPr>
        <w:jc w:val="both"/>
        <w:textAlignment w:val="baseline"/>
        <w:rPr>
          <w:rFonts w:ascii="Arial" w:eastAsia="Calibri" w:hAnsi="Arial" w:cs="Arial"/>
          <w:i/>
          <w:iCs/>
          <w:color w:val="000000" w:themeColor="text1"/>
          <w:sz w:val="20"/>
          <w:szCs w:val="20"/>
          <w:lang w:eastAsia="en-US"/>
        </w:rPr>
      </w:pPr>
      <w:r w:rsidRPr="001417FE">
        <w:rPr>
          <w:rFonts w:ascii="Arial" w:eastAsia="Calibri" w:hAnsi="Arial" w:cs="Arial"/>
          <w:i/>
          <w:iCs/>
          <w:color w:val="000000" w:themeColor="text1"/>
          <w:sz w:val="20"/>
          <w:szCs w:val="20"/>
          <w:lang w:eastAsia="en-US"/>
        </w:rPr>
        <w:t xml:space="preserve">La </w:t>
      </w:r>
      <w:r>
        <w:rPr>
          <w:rFonts w:ascii="Arial" w:eastAsia="Calibri" w:hAnsi="Arial" w:cs="Arial"/>
          <w:i/>
          <w:iCs/>
          <w:color w:val="000000" w:themeColor="text1"/>
          <w:sz w:val="20"/>
          <w:szCs w:val="20"/>
          <w:lang w:eastAsia="en-US"/>
        </w:rPr>
        <w:t>c</w:t>
      </w:r>
      <w:r w:rsidRPr="001417FE">
        <w:rPr>
          <w:rFonts w:ascii="Arial" w:eastAsia="Calibri" w:hAnsi="Arial" w:cs="Arial"/>
          <w:i/>
          <w:iCs/>
          <w:color w:val="000000" w:themeColor="text1"/>
          <w:sz w:val="20"/>
          <w:szCs w:val="20"/>
          <w:lang w:eastAsia="en-US"/>
        </w:rPr>
        <w:t>ompañía trabaja para resolver lo más pronto posible las fallas registradas, sin embargo, en condiciones de lluvia los tiempos de trabajo en campo se pueden reducir por protección de la vida e integridad de los operarios.</w:t>
      </w:r>
    </w:p>
    <w:p w14:paraId="733E9EE7" w14:textId="45084A6B" w:rsidR="001417FE" w:rsidRPr="001417FE" w:rsidRDefault="001417FE" w:rsidP="001417FE">
      <w:pPr>
        <w:pStyle w:val="paragraph"/>
        <w:numPr>
          <w:ilvl w:val="0"/>
          <w:numId w:val="8"/>
        </w:numPr>
        <w:jc w:val="both"/>
        <w:textAlignment w:val="baseline"/>
        <w:rPr>
          <w:rFonts w:ascii="Arial" w:eastAsia="Calibri" w:hAnsi="Arial" w:cs="Arial"/>
          <w:i/>
          <w:iCs/>
          <w:color w:val="000000" w:themeColor="text1"/>
          <w:sz w:val="20"/>
          <w:szCs w:val="20"/>
          <w:lang w:eastAsia="en-US"/>
        </w:rPr>
      </w:pPr>
      <w:r w:rsidRPr="001417FE">
        <w:rPr>
          <w:rFonts w:ascii="Arial" w:eastAsia="Calibri" w:hAnsi="Arial" w:cs="Arial"/>
          <w:i/>
          <w:iCs/>
          <w:color w:val="000000" w:themeColor="text1"/>
          <w:sz w:val="20"/>
          <w:szCs w:val="20"/>
          <w:lang w:eastAsia="en-US"/>
        </w:rPr>
        <w:t>Es esencial que cada hogar tome precauciones y, en caso de cualquier falla o emergencia, se reporten a través de los canales de atención, como el fonoservicio 601 511 5115 o el chat virtual Elena al 316 890 6003</w:t>
      </w:r>
      <w:r w:rsidR="006C0B6E">
        <w:rPr>
          <w:rFonts w:ascii="Arial" w:eastAsia="Calibri" w:hAnsi="Arial" w:cs="Arial"/>
          <w:i/>
          <w:iCs/>
          <w:color w:val="000000" w:themeColor="text1"/>
          <w:sz w:val="20"/>
          <w:szCs w:val="20"/>
          <w:lang w:eastAsia="en-US"/>
        </w:rPr>
        <w:t>.</w:t>
      </w:r>
    </w:p>
    <w:p w14:paraId="066E7427" w14:textId="7D6FCC94" w:rsidR="007F0581" w:rsidRDefault="00AD0D77" w:rsidP="007F0581">
      <w:pPr>
        <w:pStyle w:val="paragraph"/>
        <w:jc w:val="both"/>
        <w:textAlignment w:val="baseline"/>
        <w:rPr>
          <w:rFonts w:ascii="Arial" w:eastAsia="Calibri" w:hAnsi="Arial" w:cs="Arial"/>
          <w:color w:val="000000" w:themeColor="text1"/>
          <w:sz w:val="20"/>
          <w:szCs w:val="20"/>
          <w:lang w:eastAsia="en-US"/>
        </w:rPr>
      </w:pPr>
      <w:r>
        <w:rPr>
          <w:rFonts w:ascii="Arial" w:eastAsia="Calibri" w:hAnsi="Arial" w:cs="Arial"/>
          <w:b/>
          <w:bCs/>
          <w:color w:val="000000" w:themeColor="text1"/>
          <w:sz w:val="20"/>
          <w:szCs w:val="20"/>
          <w:lang w:val="es-ES" w:eastAsia="en-US"/>
        </w:rPr>
        <w:t>Cundinamarca</w:t>
      </w:r>
      <w:r w:rsidR="00F23443" w:rsidRPr="001272E2">
        <w:rPr>
          <w:rFonts w:ascii="Arial" w:eastAsia="Calibri" w:hAnsi="Arial" w:cs="Arial"/>
          <w:b/>
          <w:bCs/>
          <w:color w:val="000000" w:themeColor="text1"/>
          <w:sz w:val="20"/>
          <w:szCs w:val="20"/>
          <w:lang w:val="es-ES" w:eastAsia="en-US"/>
        </w:rPr>
        <w:t xml:space="preserve">, </w:t>
      </w:r>
      <w:r>
        <w:rPr>
          <w:rFonts w:ascii="Arial" w:eastAsia="Calibri" w:hAnsi="Arial" w:cs="Arial"/>
          <w:b/>
          <w:bCs/>
          <w:color w:val="000000" w:themeColor="text1"/>
          <w:sz w:val="20"/>
          <w:szCs w:val="20"/>
          <w:lang w:val="es-ES" w:eastAsia="en-US"/>
        </w:rPr>
        <w:t>1</w:t>
      </w:r>
      <w:r w:rsidR="00076409">
        <w:rPr>
          <w:rFonts w:ascii="Arial" w:eastAsia="Calibri" w:hAnsi="Arial" w:cs="Arial"/>
          <w:b/>
          <w:bCs/>
          <w:color w:val="000000" w:themeColor="text1"/>
          <w:sz w:val="20"/>
          <w:szCs w:val="20"/>
          <w:lang w:val="es-ES" w:eastAsia="en-US"/>
        </w:rPr>
        <w:t>2</w:t>
      </w:r>
      <w:r w:rsidR="008F4F8A" w:rsidRPr="001272E2">
        <w:rPr>
          <w:rFonts w:ascii="Arial" w:eastAsia="Calibri" w:hAnsi="Arial" w:cs="Arial"/>
          <w:b/>
          <w:bCs/>
          <w:color w:val="000000" w:themeColor="text1"/>
          <w:sz w:val="20"/>
          <w:szCs w:val="20"/>
          <w:lang w:val="es-ES" w:eastAsia="en-US"/>
        </w:rPr>
        <w:t xml:space="preserve"> de </w:t>
      </w:r>
      <w:r>
        <w:rPr>
          <w:rFonts w:ascii="Arial" w:eastAsia="Calibri" w:hAnsi="Arial" w:cs="Arial"/>
          <w:b/>
          <w:bCs/>
          <w:color w:val="000000" w:themeColor="text1"/>
          <w:sz w:val="20"/>
          <w:szCs w:val="20"/>
          <w:lang w:val="es-ES" w:eastAsia="en-US"/>
        </w:rPr>
        <w:t>mayo</w:t>
      </w:r>
      <w:r w:rsidR="00F23443" w:rsidRPr="001272E2">
        <w:rPr>
          <w:rFonts w:ascii="Arial" w:eastAsia="Calibri" w:hAnsi="Arial" w:cs="Arial"/>
          <w:b/>
          <w:bCs/>
          <w:color w:val="000000" w:themeColor="text1"/>
          <w:sz w:val="20"/>
          <w:szCs w:val="20"/>
          <w:lang w:val="es-ES" w:eastAsia="en-US"/>
        </w:rPr>
        <w:t xml:space="preserve"> de 202</w:t>
      </w:r>
      <w:r w:rsidR="008F4F8A" w:rsidRPr="001272E2">
        <w:rPr>
          <w:rFonts w:ascii="Arial" w:eastAsia="Calibri" w:hAnsi="Arial" w:cs="Arial"/>
          <w:b/>
          <w:bCs/>
          <w:color w:val="000000" w:themeColor="text1"/>
          <w:sz w:val="20"/>
          <w:szCs w:val="20"/>
          <w:lang w:val="es-ES" w:eastAsia="en-US"/>
        </w:rPr>
        <w:t>5</w:t>
      </w:r>
      <w:r w:rsidR="00F23443" w:rsidRPr="00F23443">
        <w:rPr>
          <w:rFonts w:ascii="Arial" w:eastAsia="Calibri" w:hAnsi="Arial" w:cs="Arial"/>
          <w:b/>
          <w:bCs/>
          <w:i/>
          <w:iCs/>
          <w:color w:val="000000" w:themeColor="text1"/>
          <w:sz w:val="20"/>
          <w:szCs w:val="20"/>
          <w:lang w:val="es-ES" w:eastAsia="en-US"/>
        </w:rPr>
        <w:t xml:space="preserve"> </w:t>
      </w:r>
      <w:r w:rsidR="00F23443" w:rsidRPr="00554351">
        <w:rPr>
          <w:rFonts w:ascii="Arial" w:eastAsia="Calibri" w:hAnsi="Arial" w:cs="Arial"/>
          <w:color w:val="000000" w:themeColor="text1"/>
          <w:sz w:val="20"/>
          <w:szCs w:val="20"/>
          <w:lang w:eastAsia="en-US"/>
        </w:rPr>
        <w:t xml:space="preserve">– </w:t>
      </w:r>
      <w:r w:rsidR="005123C4" w:rsidRPr="005123C4">
        <w:rPr>
          <w:rFonts w:ascii="Arial" w:eastAsia="Calibri" w:hAnsi="Arial" w:cs="Arial"/>
          <w:color w:val="000000" w:themeColor="text1"/>
          <w:sz w:val="20"/>
          <w:szCs w:val="20"/>
          <w:lang w:eastAsia="en-US"/>
        </w:rPr>
        <w:t xml:space="preserve">Durante </w:t>
      </w:r>
      <w:r w:rsidR="00DD351F">
        <w:rPr>
          <w:rFonts w:ascii="Arial" w:eastAsia="Calibri" w:hAnsi="Arial" w:cs="Arial"/>
          <w:color w:val="000000" w:themeColor="text1"/>
          <w:sz w:val="20"/>
          <w:szCs w:val="20"/>
          <w:lang w:eastAsia="en-US"/>
        </w:rPr>
        <w:t>los últimos días</w:t>
      </w:r>
      <w:r w:rsidR="005123C4" w:rsidRPr="005123C4">
        <w:rPr>
          <w:rFonts w:ascii="Arial" w:eastAsia="Calibri" w:hAnsi="Arial" w:cs="Arial"/>
          <w:color w:val="000000" w:themeColor="text1"/>
          <w:sz w:val="20"/>
          <w:szCs w:val="20"/>
          <w:lang w:eastAsia="en-US"/>
        </w:rPr>
        <w:t xml:space="preserve">, las lluvias </w:t>
      </w:r>
      <w:r w:rsidR="005123C4">
        <w:rPr>
          <w:rFonts w:ascii="Arial" w:eastAsia="Calibri" w:hAnsi="Arial" w:cs="Arial"/>
          <w:color w:val="000000" w:themeColor="text1"/>
          <w:sz w:val="20"/>
          <w:szCs w:val="20"/>
          <w:lang w:eastAsia="en-US"/>
        </w:rPr>
        <w:t xml:space="preserve">y vientos </w:t>
      </w:r>
      <w:r w:rsidR="005123C4" w:rsidRPr="005123C4">
        <w:rPr>
          <w:rFonts w:ascii="Arial" w:eastAsia="Calibri" w:hAnsi="Arial" w:cs="Arial"/>
          <w:color w:val="000000" w:themeColor="text1"/>
          <w:sz w:val="20"/>
          <w:szCs w:val="20"/>
          <w:lang w:eastAsia="en-US"/>
        </w:rPr>
        <w:t xml:space="preserve">han incrementado significativamente en Cundinamarca, lo cual </w:t>
      </w:r>
      <w:r w:rsidR="005123C4">
        <w:rPr>
          <w:rFonts w:ascii="Arial" w:eastAsia="Calibri" w:hAnsi="Arial" w:cs="Arial"/>
          <w:color w:val="000000" w:themeColor="text1"/>
          <w:sz w:val="20"/>
          <w:szCs w:val="20"/>
          <w:lang w:eastAsia="en-US"/>
        </w:rPr>
        <w:t xml:space="preserve">ha causado </w:t>
      </w:r>
      <w:r w:rsidR="005123C4" w:rsidRPr="005123C4">
        <w:rPr>
          <w:rFonts w:ascii="Arial" w:eastAsia="Calibri" w:hAnsi="Arial" w:cs="Arial"/>
          <w:color w:val="000000" w:themeColor="text1"/>
          <w:sz w:val="20"/>
          <w:szCs w:val="20"/>
          <w:lang w:eastAsia="en-US"/>
        </w:rPr>
        <w:t xml:space="preserve">afectaciones en las redes de energía debido a deslizamientos, </w:t>
      </w:r>
      <w:r w:rsidR="005123C4">
        <w:rPr>
          <w:rFonts w:ascii="Arial" w:eastAsia="Calibri" w:hAnsi="Arial" w:cs="Arial"/>
          <w:color w:val="000000" w:themeColor="text1"/>
          <w:sz w:val="20"/>
          <w:szCs w:val="20"/>
          <w:lang w:eastAsia="en-US"/>
        </w:rPr>
        <w:t>vendavales</w:t>
      </w:r>
      <w:r w:rsidR="005123C4" w:rsidRPr="005123C4">
        <w:rPr>
          <w:rFonts w:ascii="Arial" w:eastAsia="Calibri" w:hAnsi="Arial" w:cs="Arial"/>
          <w:color w:val="000000" w:themeColor="text1"/>
          <w:sz w:val="20"/>
          <w:szCs w:val="20"/>
          <w:lang w:eastAsia="en-US"/>
        </w:rPr>
        <w:t>, caídas de árboles, rayos e inundaciones</w:t>
      </w:r>
      <w:r w:rsidR="005123C4">
        <w:rPr>
          <w:rFonts w:ascii="Arial" w:eastAsia="Calibri" w:hAnsi="Arial" w:cs="Arial"/>
          <w:color w:val="000000" w:themeColor="text1"/>
          <w:sz w:val="20"/>
          <w:szCs w:val="20"/>
          <w:lang w:eastAsia="en-US"/>
        </w:rPr>
        <w:t xml:space="preserve">, especialmente en los municipios de </w:t>
      </w:r>
      <w:r w:rsidR="004B0FEA" w:rsidRPr="004B0FEA">
        <w:rPr>
          <w:rFonts w:ascii="Arial" w:eastAsia="Calibri" w:hAnsi="Arial" w:cs="Arial"/>
          <w:color w:val="000000" w:themeColor="text1"/>
          <w:sz w:val="20"/>
          <w:szCs w:val="20"/>
          <w:lang w:eastAsia="en-US"/>
        </w:rPr>
        <w:t xml:space="preserve">Tenjo, </w:t>
      </w:r>
      <w:r w:rsidR="006C0B6E" w:rsidRPr="006C0B6E">
        <w:rPr>
          <w:rFonts w:ascii="Arial" w:eastAsia="Calibri" w:hAnsi="Arial" w:cs="Arial"/>
          <w:color w:val="000000" w:themeColor="text1"/>
          <w:sz w:val="20"/>
          <w:szCs w:val="20"/>
          <w:lang w:eastAsia="en-US"/>
        </w:rPr>
        <w:t xml:space="preserve">Cajicá, Útica, Guaduas, </w:t>
      </w:r>
      <w:r w:rsidR="006C0B6E" w:rsidRPr="006C0B6E">
        <w:rPr>
          <w:rFonts w:ascii="Arial" w:eastAsia="Calibri" w:hAnsi="Arial" w:cs="Arial"/>
          <w:color w:val="000000" w:themeColor="text1"/>
          <w:sz w:val="20"/>
          <w:szCs w:val="20"/>
          <w:lang w:eastAsia="en-US"/>
        </w:rPr>
        <w:t>Caparrapí,</w:t>
      </w:r>
      <w:r w:rsidR="006C0B6E" w:rsidRPr="004B0FEA">
        <w:rPr>
          <w:rFonts w:ascii="Arial" w:eastAsia="Calibri" w:hAnsi="Arial" w:cs="Arial"/>
          <w:color w:val="000000" w:themeColor="text1"/>
          <w:sz w:val="20"/>
          <w:szCs w:val="20"/>
          <w:lang w:eastAsia="en-US"/>
        </w:rPr>
        <w:t xml:space="preserve"> Pacho</w:t>
      </w:r>
      <w:r w:rsidR="004B0FEA" w:rsidRPr="004B0FEA">
        <w:rPr>
          <w:rFonts w:ascii="Arial" w:eastAsia="Calibri" w:hAnsi="Arial" w:cs="Arial"/>
          <w:color w:val="000000" w:themeColor="text1"/>
          <w:sz w:val="20"/>
          <w:szCs w:val="20"/>
          <w:lang w:eastAsia="en-US"/>
        </w:rPr>
        <w:t>, Subachoque, La Vega, San Francisco</w:t>
      </w:r>
      <w:r w:rsidR="00045B43">
        <w:rPr>
          <w:rFonts w:ascii="Arial" w:eastAsia="Calibri" w:hAnsi="Arial" w:cs="Arial"/>
          <w:color w:val="000000" w:themeColor="text1"/>
          <w:sz w:val="20"/>
          <w:szCs w:val="20"/>
          <w:lang w:eastAsia="en-US"/>
        </w:rPr>
        <w:t xml:space="preserve">, Mosquera </w:t>
      </w:r>
      <w:r w:rsidR="004B0FEA" w:rsidRPr="004B0FEA">
        <w:rPr>
          <w:rFonts w:ascii="Arial" w:eastAsia="Calibri" w:hAnsi="Arial" w:cs="Arial"/>
          <w:color w:val="000000" w:themeColor="text1"/>
          <w:sz w:val="20"/>
          <w:szCs w:val="20"/>
          <w:lang w:eastAsia="en-US"/>
        </w:rPr>
        <w:t>y El Rosal</w:t>
      </w:r>
      <w:r w:rsidR="005123C4" w:rsidRPr="005123C4">
        <w:rPr>
          <w:rFonts w:ascii="Arial" w:eastAsia="Calibri" w:hAnsi="Arial" w:cs="Arial"/>
          <w:color w:val="000000" w:themeColor="text1"/>
          <w:sz w:val="20"/>
          <w:szCs w:val="20"/>
          <w:lang w:eastAsia="en-US"/>
        </w:rPr>
        <w:t xml:space="preserve">. </w:t>
      </w:r>
    </w:p>
    <w:p w14:paraId="66AA511F" w14:textId="10BDC231" w:rsidR="007F0581" w:rsidRDefault="007F0581" w:rsidP="007F0581">
      <w:pPr>
        <w:pStyle w:val="paragraph"/>
        <w:jc w:val="both"/>
        <w:textAlignment w:val="baseline"/>
        <w:rPr>
          <w:rFonts w:ascii="Arial" w:eastAsia="Calibri" w:hAnsi="Arial" w:cs="Arial"/>
          <w:color w:val="000000" w:themeColor="text1"/>
          <w:sz w:val="20"/>
          <w:szCs w:val="20"/>
          <w:lang w:eastAsia="en-US"/>
        </w:rPr>
      </w:pPr>
      <w:r>
        <w:rPr>
          <w:rFonts w:ascii="Arial" w:eastAsia="Calibri" w:hAnsi="Arial" w:cs="Arial"/>
          <w:color w:val="000000" w:themeColor="text1"/>
          <w:sz w:val="20"/>
          <w:szCs w:val="20"/>
          <w:lang w:eastAsia="en-US"/>
        </w:rPr>
        <w:t xml:space="preserve">Asimismo, las difíciles condiciones climáticas, han dificultado la atención de las fallas, no solo porque las cuadrillas no pueden realizar trabajos en las redes mientras persistan las lluvias o las descargas atmosféricas, sino porque también se presentan desafíos de movilidad o </w:t>
      </w:r>
      <w:r w:rsidRPr="00740F7F">
        <w:rPr>
          <w:rFonts w:ascii="Arial" w:eastAsia="Calibri" w:hAnsi="Arial" w:cs="Arial"/>
          <w:color w:val="000000" w:themeColor="text1"/>
          <w:sz w:val="20"/>
          <w:szCs w:val="20"/>
          <w:lang w:eastAsia="en-US"/>
        </w:rPr>
        <w:t xml:space="preserve">acceso a algunas zonas </w:t>
      </w:r>
      <w:r>
        <w:rPr>
          <w:rFonts w:ascii="Arial" w:eastAsia="Calibri" w:hAnsi="Arial" w:cs="Arial"/>
          <w:color w:val="000000" w:themeColor="text1"/>
          <w:sz w:val="20"/>
          <w:szCs w:val="20"/>
          <w:lang w:eastAsia="en-US"/>
        </w:rPr>
        <w:t>por</w:t>
      </w:r>
      <w:r w:rsidRPr="00740F7F">
        <w:rPr>
          <w:rFonts w:ascii="Arial" w:eastAsia="Calibri" w:hAnsi="Arial" w:cs="Arial"/>
          <w:color w:val="000000" w:themeColor="text1"/>
          <w:sz w:val="20"/>
          <w:szCs w:val="20"/>
          <w:lang w:eastAsia="en-US"/>
        </w:rPr>
        <w:t xml:space="preserve"> </w:t>
      </w:r>
      <w:r>
        <w:rPr>
          <w:rFonts w:ascii="Arial" w:eastAsia="Calibri" w:hAnsi="Arial" w:cs="Arial"/>
          <w:color w:val="000000" w:themeColor="text1"/>
          <w:sz w:val="20"/>
          <w:szCs w:val="20"/>
          <w:lang w:eastAsia="en-US"/>
        </w:rPr>
        <w:t>l</w:t>
      </w:r>
      <w:r w:rsidRPr="00740F7F">
        <w:rPr>
          <w:rFonts w:ascii="Arial" w:eastAsia="Calibri" w:hAnsi="Arial" w:cs="Arial"/>
          <w:color w:val="000000" w:themeColor="text1"/>
          <w:sz w:val="20"/>
          <w:szCs w:val="20"/>
          <w:lang w:eastAsia="en-US"/>
        </w:rPr>
        <w:t>a</w:t>
      </w:r>
      <w:r>
        <w:rPr>
          <w:rFonts w:ascii="Arial" w:eastAsia="Calibri" w:hAnsi="Arial" w:cs="Arial"/>
          <w:color w:val="000000" w:themeColor="text1"/>
          <w:sz w:val="20"/>
          <w:szCs w:val="20"/>
          <w:lang w:eastAsia="en-US"/>
        </w:rPr>
        <w:t>s</w:t>
      </w:r>
      <w:r w:rsidRPr="00740F7F">
        <w:rPr>
          <w:rFonts w:ascii="Arial" w:eastAsia="Calibri" w:hAnsi="Arial" w:cs="Arial"/>
          <w:color w:val="000000" w:themeColor="text1"/>
          <w:sz w:val="20"/>
          <w:szCs w:val="20"/>
          <w:lang w:eastAsia="en-US"/>
        </w:rPr>
        <w:t xml:space="preserve"> inundaciones y caída de árboles</w:t>
      </w:r>
      <w:r>
        <w:rPr>
          <w:rFonts w:ascii="Arial" w:eastAsia="Calibri" w:hAnsi="Arial" w:cs="Arial"/>
          <w:color w:val="000000" w:themeColor="text1"/>
          <w:sz w:val="20"/>
          <w:szCs w:val="20"/>
          <w:lang w:eastAsia="en-US"/>
        </w:rPr>
        <w:t xml:space="preserve">, </w:t>
      </w:r>
      <w:r w:rsidRPr="00740F7F">
        <w:rPr>
          <w:rFonts w:ascii="Arial" w:eastAsia="Calibri" w:hAnsi="Arial" w:cs="Arial"/>
          <w:color w:val="000000" w:themeColor="text1"/>
          <w:sz w:val="20"/>
          <w:szCs w:val="20"/>
          <w:lang w:eastAsia="en-US"/>
        </w:rPr>
        <w:t>lo cual puede superar por momentos la capacidad operativa disponible, generando demoras en la atención de ciertos eventos.</w:t>
      </w:r>
    </w:p>
    <w:p w14:paraId="0C9AAFF2" w14:textId="78C840A9" w:rsidR="005123C4" w:rsidRDefault="005123C4" w:rsidP="005123C4">
      <w:pPr>
        <w:pStyle w:val="paragraph"/>
        <w:jc w:val="both"/>
        <w:textAlignment w:val="baseline"/>
        <w:rPr>
          <w:rFonts w:ascii="Arial" w:eastAsia="Calibri" w:hAnsi="Arial" w:cs="Arial"/>
          <w:color w:val="000000" w:themeColor="text1"/>
          <w:sz w:val="20"/>
          <w:szCs w:val="20"/>
          <w:lang w:eastAsia="en-US"/>
        </w:rPr>
      </w:pPr>
      <w:r w:rsidRPr="005123C4">
        <w:rPr>
          <w:rFonts w:ascii="Arial" w:eastAsia="Calibri" w:hAnsi="Arial" w:cs="Arial"/>
          <w:color w:val="000000" w:themeColor="text1"/>
          <w:sz w:val="20"/>
          <w:szCs w:val="20"/>
          <w:lang w:eastAsia="en-US"/>
        </w:rPr>
        <w:t>Ante este escenario, Enel Colombia ha puesto en marcha un plan de contingencia para minimizar los efectos de estas condiciones en el servicio eléctrico de la región</w:t>
      </w:r>
      <w:r w:rsidR="007F0581">
        <w:rPr>
          <w:rFonts w:ascii="Arial" w:eastAsia="Calibri" w:hAnsi="Arial" w:cs="Arial"/>
          <w:color w:val="000000" w:themeColor="text1"/>
          <w:sz w:val="20"/>
          <w:szCs w:val="20"/>
          <w:lang w:eastAsia="en-US"/>
        </w:rPr>
        <w:t xml:space="preserve">, que incluye </w:t>
      </w:r>
      <w:r w:rsidR="007F0581">
        <w:rPr>
          <w:rFonts w:ascii="Arial" w:eastAsia="Calibri" w:hAnsi="Arial" w:cs="Arial"/>
          <w:color w:val="000000" w:themeColor="text1"/>
          <w:sz w:val="20"/>
          <w:szCs w:val="20"/>
          <w:lang w:val="es-ES_tradnl" w:eastAsia="en-US"/>
        </w:rPr>
        <w:t>el despliegue de</w:t>
      </w:r>
      <w:r w:rsidR="007F0581" w:rsidRPr="007F0581">
        <w:rPr>
          <w:rFonts w:ascii="Arial" w:eastAsia="Calibri" w:hAnsi="Arial" w:cs="Arial"/>
          <w:color w:val="000000" w:themeColor="text1"/>
          <w:sz w:val="20"/>
          <w:szCs w:val="20"/>
          <w:lang w:val="es-ES_tradnl" w:eastAsia="en-US"/>
        </w:rPr>
        <w:t xml:space="preserve"> móviles de emergencia y grupos técnicos en terreno, enfocados en la revisión y reparación de las infraestructuras afectadas</w:t>
      </w:r>
      <w:r w:rsidR="007F0581">
        <w:rPr>
          <w:rFonts w:ascii="Arial" w:eastAsia="Calibri" w:hAnsi="Arial" w:cs="Arial"/>
          <w:color w:val="000000" w:themeColor="text1"/>
          <w:sz w:val="20"/>
          <w:szCs w:val="20"/>
          <w:lang w:val="es-ES_tradnl" w:eastAsia="en-US"/>
        </w:rPr>
        <w:t xml:space="preserve">, además de un equipo de podas que estará trabajando para retirar los árboles que han caído sobre las infraestructuras. </w:t>
      </w:r>
    </w:p>
    <w:p w14:paraId="38BA7420" w14:textId="15C20065" w:rsidR="005123C4" w:rsidRDefault="007F0581" w:rsidP="005123C4">
      <w:pPr>
        <w:pStyle w:val="paragraph"/>
        <w:jc w:val="both"/>
        <w:textAlignment w:val="baseline"/>
        <w:rPr>
          <w:rFonts w:ascii="Arial" w:eastAsia="Calibri" w:hAnsi="Arial" w:cs="Arial"/>
          <w:color w:val="000000" w:themeColor="text1"/>
          <w:sz w:val="20"/>
          <w:szCs w:val="20"/>
          <w:lang w:eastAsia="en-US"/>
        </w:rPr>
      </w:pPr>
      <w:r>
        <w:rPr>
          <w:rFonts w:ascii="Arial" w:eastAsia="Calibri" w:hAnsi="Arial" w:cs="Arial"/>
          <w:color w:val="000000" w:themeColor="text1"/>
          <w:sz w:val="20"/>
          <w:szCs w:val="20"/>
          <w:lang w:eastAsia="en-US"/>
        </w:rPr>
        <w:t>Es importante destacar que l</w:t>
      </w:r>
      <w:r w:rsidR="005123C4" w:rsidRPr="005123C4">
        <w:rPr>
          <w:rFonts w:ascii="Arial" w:eastAsia="Calibri" w:hAnsi="Arial" w:cs="Arial"/>
          <w:color w:val="000000" w:themeColor="text1"/>
          <w:sz w:val="20"/>
          <w:szCs w:val="20"/>
          <w:lang w:eastAsia="en-US"/>
        </w:rPr>
        <w:t>a</w:t>
      </w:r>
      <w:r>
        <w:rPr>
          <w:rFonts w:ascii="Arial" w:eastAsia="Calibri" w:hAnsi="Arial" w:cs="Arial"/>
          <w:color w:val="000000" w:themeColor="text1"/>
          <w:sz w:val="20"/>
          <w:szCs w:val="20"/>
          <w:lang w:eastAsia="en-US"/>
        </w:rPr>
        <w:t xml:space="preserve">s redes </w:t>
      </w:r>
      <w:r w:rsidR="005123C4" w:rsidRPr="005123C4">
        <w:rPr>
          <w:rFonts w:ascii="Arial" w:eastAsia="Calibri" w:hAnsi="Arial" w:cs="Arial"/>
          <w:color w:val="000000" w:themeColor="text1"/>
          <w:sz w:val="20"/>
          <w:szCs w:val="20"/>
          <w:lang w:eastAsia="en-US"/>
        </w:rPr>
        <w:t>eléctrica</w:t>
      </w:r>
      <w:r>
        <w:rPr>
          <w:rFonts w:ascii="Arial" w:eastAsia="Calibri" w:hAnsi="Arial" w:cs="Arial"/>
          <w:color w:val="000000" w:themeColor="text1"/>
          <w:sz w:val="20"/>
          <w:szCs w:val="20"/>
          <w:lang w:eastAsia="en-US"/>
        </w:rPr>
        <w:t>s</w:t>
      </w:r>
      <w:r w:rsidR="005123C4" w:rsidRPr="005123C4">
        <w:rPr>
          <w:rFonts w:ascii="Arial" w:eastAsia="Calibri" w:hAnsi="Arial" w:cs="Arial"/>
          <w:color w:val="000000" w:themeColor="text1"/>
          <w:sz w:val="20"/>
          <w:szCs w:val="20"/>
          <w:lang w:eastAsia="en-US"/>
        </w:rPr>
        <w:t xml:space="preserve"> en Cundinamarca </w:t>
      </w:r>
      <w:r>
        <w:rPr>
          <w:rFonts w:ascii="Arial" w:eastAsia="Calibri" w:hAnsi="Arial" w:cs="Arial"/>
          <w:color w:val="000000" w:themeColor="text1"/>
          <w:sz w:val="20"/>
          <w:szCs w:val="20"/>
          <w:lang w:eastAsia="en-US"/>
        </w:rPr>
        <w:t xml:space="preserve">son </w:t>
      </w:r>
      <w:r w:rsidR="005123C4" w:rsidRPr="005123C4">
        <w:rPr>
          <w:rFonts w:ascii="Arial" w:eastAsia="Calibri" w:hAnsi="Arial" w:cs="Arial"/>
          <w:color w:val="000000" w:themeColor="text1"/>
          <w:sz w:val="20"/>
          <w:szCs w:val="20"/>
          <w:lang w:eastAsia="en-US"/>
        </w:rPr>
        <w:t xml:space="preserve">aéreas, lo que la hace más vulnerable a factores externos, especialmente durante temporadas como la actual ola invernal, que puede generar fallas en el suministro de energía. </w:t>
      </w:r>
    </w:p>
    <w:p w14:paraId="4B054711" w14:textId="69CB12EC" w:rsidR="005123C4" w:rsidRPr="005123C4" w:rsidRDefault="005123C4" w:rsidP="005123C4">
      <w:pPr>
        <w:pStyle w:val="paragraph"/>
        <w:jc w:val="both"/>
        <w:textAlignment w:val="baseline"/>
        <w:rPr>
          <w:rFonts w:ascii="Arial" w:eastAsia="Calibri" w:hAnsi="Arial" w:cs="Arial"/>
          <w:color w:val="000000" w:themeColor="text1"/>
          <w:sz w:val="20"/>
          <w:szCs w:val="20"/>
          <w:lang w:eastAsia="en-US"/>
        </w:rPr>
      </w:pPr>
      <w:r w:rsidRPr="005123C4">
        <w:rPr>
          <w:rFonts w:ascii="Arial" w:eastAsia="Calibri" w:hAnsi="Arial" w:cs="Arial"/>
          <w:color w:val="000000" w:themeColor="text1"/>
          <w:sz w:val="20"/>
          <w:szCs w:val="20"/>
          <w:lang w:eastAsia="en-US"/>
        </w:rPr>
        <w:lastRenderedPageBreak/>
        <w:t>La Compañía trabaja en sinergia con instituciones de emergencia, comités de riesgo y cuerpos de bomberos para asegurar una respuesta eficaz durante la ola invernal, trabajando también con alcaldías y</w:t>
      </w:r>
      <w:r w:rsidR="002948EA">
        <w:rPr>
          <w:rFonts w:ascii="Arial" w:eastAsia="Calibri" w:hAnsi="Arial" w:cs="Arial"/>
          <w:color w:val="000000" w:themeColor="text1"/>
          <w:sz w:val="20"/>
          <w:szCs w:val="20"/>
          <w:lang w:eastAsia="en-US"/>
        </w:rPr>
        <w:t xml:space="preserve"> la gobernación</w:t>
      </w:r>
      <w:r w:rsidRPr="005123C4">
        <w:rPr>
          <w:rFonts w:ascii="Arial" w:eastAsia="Calibri" w:hAnsi="Arial" w:cs="Arial"/>
          <w:color w:val="000000" w:themeColor="text1"/>
          <w:sz w:val="20"/>
          <w:szCs w:val="20"/>
          <w:lang w:eastAsia="en-US"/>
        </w:rPr>
        <w:t xml:space="preserve"> para prevenir y atender posibles impactos en el servicio eléctrico. </w:t>
      </w:r>
    </w:p>
    <w:p w14:paraId="431323F4" w14:textId="2484319E" w:rsidR="005123C4" w:rsidRDefault="005123C4" w:rsidP="005123C4">
      <w:pPr>
        <w:pStyle w:val="paragraph"/>
        <w:jc w:val="both"/>
        <w:textAlignment w:val="baseline"/>
        <w:rPr>
          <w:rFonts w:ascii="Arial" w:eastAsia="Calibri" w:hAnsi="Arial" w:cs="Arial"/>
          <w:color w:val="000000" w:themeColor="text1"/>
          <w:sz w:val="20"/>
          <w:szCs w:val="20"/>
          <w:lang w:eastAsia="en-US"/>
        </w:rPr>
      </w:pPr>
      <w:r w:rsidRPr="005123C4">
        <w:rPr>
          <w:rFonts w:ascii="Arial" w:eastAsia="Calibri" w:hAnsi="Arial" w:cs="Arial"/>
          <w:color w:val="000000" w:themeColor="text1"/>
          <w:sz w:val="20"/>
          <w:szCs w:val="20"/>
          <w:lang w:eastAsia="en-US"/>
        </w:rPr>
        <w:t>Enel Colombia invita a los ciudadanos a adoptar medidas preventivas en sus hogares para garantizar la seguridad y continuidad del servicio eléctrico durante la temporada invernal. Es esencial que cada hogar tome precauciones y, en caso de cualquier falla o emergencia, se reporten a través de los canales de atención, como el fonoservicio 601 511 5115 o el chat virtual Elena al 316 890 6003.</w:t>
      </w:r>
    </w:p>
    <w:p w14:paraId="42CE6A16" w14:textId="01380867" w:rsidR="00733CE3" w:rsidRPr="00894F39" w:rsidRDefault="00733CE3" w:rsidP="003846BE">
      <w:pPr>
        <w:pStyle w:val="paragraph"/>
        <w:spacing w:before="0" w:beforeAutospacing="0" w:after="0" w:afterAutospacing="0"/>
        <w:jc w:val="both"/>
        <w:textAlignment w:val="baseline"/>
        <w:rPr>
          <w:rFonts w:ascii="Arial" w:hAnsi="Arial" w:cs="Arial"/>
          <w:szCs w:val="20"/>
        </w:rPr>
      </w:pPr>
      <w:r w:rsidRPr="00894F39">
        <w:rPr>
          <w:rFonts w:ascii="Arial" w:hAnsi="Arial" w:cs="Arial"/>
          <w:szCs w:val="20"/>
        </w:rPr>
        <w:t>_______________</w:t>
      </w:r>
      <w:r w:rsidR="00C11F84" w:rsidRPr="00894F39">
        <w:rPr>
          <w:rFonts w:ascii="Arial" w:hAnsi="Arial" w:cs="Arial"/>
          <w:szCs w:val="20"/>
        </w:rPr>
        <w:t>______</w:t>
      </w:r>
      <w:r w:rsidRPr="00894F39">
        <w:rPr>
          <w:rFonts w:ascii="Arial" w:hAnsi="Arial" w:cs="Arial"/>
          <w:szCs w:val="20"/>
        </w:rPr>
        <w:t>________________________________________________</w:t>
      </w:r>
    </w:p>
    <w:p w14:paraId="010F8C19" w14:textId="77777777" w:rsidR="00FE505E" w:rsidRPr="00FE505E" w:rsidRDefault="00FE505E" w:rsidP="00FE505E">
      <w:pPr>
        <w:jc w:val="both"/>
        <w:textAlignment w:val="baseline"/>
        <w:rPr>
          <w:rFonts w:ascii="Segoe UI" w:hAnsi="Segoe UI" w:cs="Segoe UI"/>
          <w:sz w:val="18"/>
          <w:szCs w:val="18"/>
        </w:rPr>
      </w:pPr>
    </w:p>
    <w:p w14:paraId="7E07D964" w14:textId="77777777" w:rsidR="009F42F9" w:rsidRDefault="009F42F9" w:rsidP="009F42F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18"/>
          <w:szCs w:val="18"/>
        </w:rPr>
        <w:t> </w:t>
      </w:r>
      <w:r>
        <w:rPr>
          <w:rStyle w:val="normaltextrun"/>
          <w:rFonts w:ascii="Arial" w:hAnsi="Arial" w:cs="Arial"/>
          <w:b/>
          <w:bCs/>
          <w:i/>
          <w:iCs/>
          <w:sz w:val="18"/>
          <w:szCs w:val="18"/>
          <w:u w:val="single"/>
        </w:rPr>
        <w:t>SOBRE ENEL COLOMBIA</w:t>
      </w:r>
      <w:r>
        <w:rPr>
          <w:rStyle w:val="normaltextrun"/>
          <w:rFonts w:ascii="Arial" w:hAnsi="Arial" w:cs="Arial"/>
          <w:sz w:val="18"/>
          <w:szCs w:val="18"/>
        </w:rPr>
        <w:t> </w:t>
      </w:r>
      <w:r>
        <w:rPr>
          <w:rStyle w:val="eop"/>
          <w:rFonts w:ascii="Arial" w:hAnsi="Arial" w:cs="Arial"/>
          <w:sz w:val="18"/>
          <w:szCs w:val="18"/>
        </w:rPr>
        <w:t> </w:t>
      </w:r>
    </w:p>
    <w:p w14:paraId="0E2BD37B" w14:textId="77777777" w:rsidR="009F42F9" w:rsidRPr="008F1540" w:rsidRDefault="009F42F9" w:rsidP="009F42F9">
      <w:pPr>
        <w:pStyle w:val="paragraph"/>
        <w:jc w:val="both"/>
        <w:textAlignment w:val="baseline"/>
        <w:rPr>
          <w:rFonts w:ascii="Arial" w:eastAsia="Arial" w:hAnsi="Arial" w:cs="Arial"/>
          <w:i/>
          <w:iCs/>
          <w:sz w:val="18"/>
          <w:szCs w:val="18"/>
        </w:rPr>
      </w:pPr>
      <w:r w:rsidRPr="008F1540">
        <w:rPr>
          <w:rFonts w:ascii="Arial" w:eastAsia="Arial" w:hAnsi="Arial" w:cs="Arial"/>
          <w:b/>
          <w:bCs/>
          <w:i/>
          <w:iCs/>
          <w:sz w:val="18"/>
          <w:szCs w:val="18"/>
        </w:rPr>
        <w:t xml:space="preserve">Enel Colombia </w:t>
      </w:r>
      <w:r w:rsidRPr="008F1540">
        <w:rPr>
          <w:rFonts w:ascii="Arial" w:eastAsia="Arial" w:hAnsi="Arial" w:cs="Arial"/>
          <w:i/>
          <w:iCs/>
          <w:sz w:val="18"/>
          <w:szCs w:val="18"/>
        </w:rPr>
        <w:t>está presente en toda la cadena de la energía eléctrica. En el frente de generación, cuenta con 17 centrales que suman una capacidad instalada de 4.195 MW, además de proyectos de energía renovable en construcción, a través de su línea de negocio Enel Green Power que aportan más de 500 MW adicionales. En los mercados de comercialización y distribución, atiende a cerca de 3.9 millones de clientes entre residenciales, comerciales, industriales y oficiales, gracias a su potencia instalada a lo largo de 77.004 kilómetros de red. Desde su línea de negocio Enel X, ofrece servicios para acelerar la innovación e impulsar la transición energética y la electrificación con soluciones para las ciudades, las industrias y los hogares. </w:t>
      </w:r>
    </w:p>
    <w:p w14:paraId="425CDCCA" w14:textId="77777777" w:rsidR="009F42F9" w:rsidRPr="008F1540" w:rsidRDefault="009F42F9" w:rsidP="009F42F9">
      <w:pPr>
        <w:pStyle w:val="paragraph"/>
        <w:jc w:val="both"/>
        <w:textAlignment w:val="baseline"/>
        <w:rPr>
          <w:rFonts w:ascii="Arial" w:eastAsia="Arial" w:hAnsi="Arial" w:cs="Arial"/>
          <w:i/>
          <w:iCs/>
          <w:sz w:val="18"/>
          <w:szCs w:val="18"/>
        </w:rPr>
      </w:pPr>
      <w:r w:rsidRPr="008F1540">
        <w:rPr>
          <w:rFonts w:ascii="Arial" w:eastAsia="Arial" w:hAnsi="Arial" w:cs="Arial"/>
          <w:i/>
          <w:iCs/>
          <w:sz w:val="18"/>
          <w:szCs w:val="18"/>
        </w:rPr>
        <w:t> Por otra parte, la Compañía cuenta con activos de generación de energía en Panamá, Costa Rica y Guatemala, los cuales suman otros 705 MW de capacidad instalada.  </w:t>
      </w:r>
    </w:p>
    <w:p w14:paraId="7F8F19AE" w14:textId="77777777" w:rsidR="009F42F9" w:rsidRDefault="009F42F9" w:rsidP="009F42F9">
      <w:pPr>
        <w:pStyle w:val="paragraph"/>
        <w:spacing w:before="0" w:beforeAutospacing="0" w:after="0" w:afterAutospacing="0"/>
        <w:jc w:val="both"/>
        <w:textAlignment w:val="baseline"/>
        <w:rPr>
          <w:rFonts w:ascii="Segoe UI" w:hAnsi="Segoe UI" w:cs="Segoe UI"/>
          <w:sz w:val="18"/>
          <w:szCs w:val="18"/>
        </w:rPr>
      </w:pPr>
    </w:p>
    <w:p w14:paraId="2FD9226C" w14:textId="77777777" w:rsidR="009F42F9" w:rsidRDefault="009F42F9" w:rsidP="009F42F9">
      <w:pPr>
        <w:pStyle w:val="paragraph"/>
        <w:spacing w:before="0" w:beforeAutospacing="0" w:after="0" w:afterAutospacing="0"/>
        <w:jc w:val="both"/>
        <w:textAlignment w:val="baseline"/>
        <w:rPr>
          <w:rFonts w:ascii="Segoe UI" w:hAnsi="Segoe UI" w:cs="Segoe UI"/>
          <w:sz w:val="18"/>
          <w:szCs w:val="18"/>
        </w:rPr>
      </w:pPr>
      <w:r w:rsidRPr="48BB7F8D">
        <w:rPr>
          <w:rStyle w:val="normaltextrun"/>
          <w:rFonts w:ascii="Arial" w:hAnsi="Arial" w:cs="Arial"/>
          <w:b/>
          <w:bCs/>
          <w:i/>
          <w:iCs/>
          <w:sz w:val="18"/>
          <w:szCs w:val="18"/>
        </w:rPr>
        <w:t>Para mayor información:</w:t>
      </w:r>
      <w:r w:rsidRPr="48BB7F8D">
        <w:rPr>
          <w:rStyle w:val="normaltextrun"/>
          <w:rFonts w:ascii="Arial" w:hAnsi="Arial" w:cs="Arial"/>
          <w:sz w:val="18"/>
          <w:szCs w:val="18"/>
        </w:rPr>
        <w:t> </w:t>
      </w:r>
      <w:r w:rsidRPr="48BB7F8D">
        <w:rPr>
          <w:rStyle w:val="eop"/>
          <w:rFonts w:ascii="Arial" w:hAnsi="Arial" w:cs="Arial"/>
          <w:sz w:val="18"/>
          <w:szCs w:val="18"/>
        </w:rPr>
        <w:t> </w:t>
      </w:r>
    </w:p>
    <w:p w14:paraId="380A469A" w14:textId="77777777" w:rsidR="009F42F9" w:rsidRDefault="009F42F9" w:rsidP="009F42F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sz w:val="18"/>
          <w:szCs w:val="18"/>
        </w:rPr>
        <w:t>Oficina de prensa Enel Colombia</w:t>
      </w:r>
      <w:r>
        <w:rPr>
          <w:rStyle w:val="normaltextrun"/>
          <w:rFonts w:ascii="Arial" w:hAnsi="Arial" w:cs="Arial"/>
          <w:sz w:val="18"/>
          <w:szCs w:val="18"/>
        </w:rPr>
        <w:t> </w:t>
      </w:r>
      <w:r>
        <w:rPr>
          <w:rStyle w:val="eop"/>
          <w:rFonts w:ascii="Arial" w:hAnsi="Arial" w:cs="Arial"/>
          <w:sz w:val="18"/>
          <w:szCs w:val="18"/>
        </w:rPr>
        <w:t> </w:t>
      </w:r>
    </w:p>
    <w:p w14:paraId="7D4352B7" w14:textId="77777777" w:rsidR="009F42F9" w:rsidRPr="006C431D" w:rsidRDefault="009F42F9" w:rsidP="009F42F9">
      <w:pPr>
        <w:pStyle w:val="paragraph"/>
        <w:spacing w:before="0" w:beforeAutospacing="0" w:after="0" w:afterAutospacing="0"/>
        <w:jc w:val="both"/>
        <w:textAlignment w:val="baseline"/>
        <w:rPr>
          <w:rFonts w:ascii="Segoe UI" w:hAnsi="Segoe UI" w:cs="Segoe UI"/>
          <w:sz w:val="18"/>
          <w:szCs w:val="18"/>
          <w:lang w:val="en-US"/>
        </w:rPr>
      </w:pPr>
      <w:hyperlink r:id="rId12" w:tgtFrame="_blank" w:history="1">
        <w:r w:rsidRPr="006C431D">
          <w:rPr>
            <w:rStyle w:val="normaltextrun"/>
            <w:rFonts w:ascii="Arial" w:hAnsi="Arial" w:cs="Arial"/>
            <w:i/>
            <w:iCs/>
            <w:color w:val="0563C1"/>
            <w:sz w:val="18"/>
            <w:szCs w:val="18"/>
            <w:u w:val="single"/>
            <w:lang w:val="en-US"/>
          </w:rPr>
          <w:t>prensaenel@enel.com</w:t>
        </w:r>
      </w:hyperlink>
      <w:r w:rsidRPr="006C431D">
        <w:rPr>
          <w:rStyle w:val="normaltextrun"/>
          <w:rFonts w:ascii="Arial" w:hAnsi="Arial" w:cs="Arial"/>
          <w:sz w:val="18"/>
          <w:szCs w:val="18"/>
          <w:lang w:val="en-US"/>
        </w:rPr>
        <w:t> </w:t>
      </w:r>
      <w:r w:rsidRPr="006C431D">
        <w:rPr>
          <w:rStyle w:val="eop"/>
          <w:rFonts w:ascii="Arial" w:hAnsi="Arial" w:cs="Arial"/>
          <w:sz w:val="18"/>
          <w:szCs w:val="18"/>
          <w:lang w:val="en-US"/>
        </w:rPr>
        <w:t> </w:t>
      </w:r>
    </w:p>
    <w:p w14:paraId="3DB453FC" w14:textId="77777777" w:rsidR="00AC430B" w:rsidRPr="00056CAA" w:rsidRDefault="00AC430B" w:rsidP="00AC430B">
      <w:pPr>
        <w:pStyle w:val="paragraph"/>
        <w:spacing w:before="0" w:beforeAutospacing="0" w:after="0" w:afterAutospacing="0"/>
        <w:jc w:val="both"/>
        <w:textAlignment w:val="baseline"/>
        <w:rPr>
          <w:rFonts w:ascii="Arial" w:hAnsi="Arial" w:cs="Arial"/>
          <w:sz w:val="18"/>
          <w:szCs w:val="18"/>
        </w:rPr>
      </w:pPr>
    </w:p>
    <w:p w14:paraId="6F4FC883" w14:textId="1BC26AAB" w:rsidR="275E7B9F" w:rsidRPr="00683156" w:rsidRDefault="275E7B9F" w:rsidP="007A429B">
      <w:pPr>
        <w:pStyle w:val="paragraph"/>
        <w:spacing w:before="0" w:beforeAutospacing="0" w:after="0" w:afterAutospacing="0"/>
        <w:jc w:val="both"/>
        <w:textAlignment w:val="baseline"/>
        <w:rPr>
          <w:rFonts w:ascii="Arial" w:hAnsi="Arial"/>
          <w:b/>
          <w:i/>
          <w:sz w:val="18"/>
          <w:lang w:val="es-ES"/>
        </w:rPr>
      </w:pPr>
    </w:p>
    <w:sectPr w:rsidR="275E7B9F" w:rsidRPr="00683156" w:rsidSect="001637D9">
      <w:headerReference w:type="even" r:id="rId13"/>
      <w:headerReference w:type="default" r:id="rId14"/>
      <w:footerReference w:type="default" r:id="rId15"/>
      <w:headerReference w:type="first" r:id="rId16"/>
      <w:footerReference w:type="first" r:id="rId17"/>
      <w:pgSz w:w="11900" w:h="16840"/>
      <w:pgMar w:top="2410" w:right="1134" w:bottom="2268" w:left="1418" w:header="680" w:footer="1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3C0E4" w14:textId="77777777" w:rsidR="00B7082A" w:rsidRDefault="00B7082A" w:rsidP="00717BB2">
      <w:r>
        <w:separator/>
      </w:r>
    </w:p>
  </w:endnote>
  <w:endnote w:type="continuationSeparator" w:id="0">
    <w:p w14:paraId="6BDC1AFC" w14:textId="77777777" w:rsidR="00B7082A" w:rsidRDefault="00B7082A" w:rsidP="00717BB2">
      <w:r>
        <w:continuationSeparator/>
      </w:r>
    </w:p>
  </w:endnote>
  <w:endnote w:type="continuationNotice" w:id="1">
    <w:p w14:paraId="174A5E0F" w14:textId="77777777" w:rsidR="00B7082A" w:rsidRDefault="00B708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LT Std 45 Light">
    <w:altName w:val="Malgun Gothic"/>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FEAF5" w14:textId="77777777" w:rsidR="00C22A0A" w:rsidRPr="0091263A" w:rsidRDefault="00C22A0A" w:rsidP="00155B8D">
    <w:pPr>
      <w:pStyle w:val="Piedepgina"/>
      <w:jc w:val="right"/>
      <w:rPr>
        <w:rStyle w:val="Nmerodepgina"/>
        <w:rFonts w:ascii="Arial" w:hAnsi="Arial" w:cs="Arial"/>
        <w:sz w:val="20"/>
        <w:szCs w:val="20"/>
      </w:rPr>
    </w:pPr>
    <w:r w:rsidRPr="0091263A">
      <w:rPr>
        <w:rStyle w:val="Nmerodepgina"/>
        <w:rFonts w:ascii="Arial" w:hAnsi="Arial" w:cs="Arial"/>
        <w:sz w:val="20"/>
        <w:szCs w:val="20"/>
      </w:rPr>
      <w:fldChar w:fldCharType="begin"/>
    </w:r>
    <w:r w:rsidRPr="0091263A">
      <w:rPr>
        <w:rStyle w:val="Nmerodepgina"/>
        <w:rFonts w:ascii="Arial" w:hAnsi="Arial" w:cs="Arial"/>
        <w:sz w:val="20"/>
        <w:szCs w:val="20"/>
      </w:rPr>
      <w:instrText xml:space="preserve"> PAGE </w:instrText>
    </w:r>
    <w:r w:rsidRPr="0091263A">
      <w:rPr>
        <w:rStyle w:val="Nmerodepgina"/>
        <w:rFonts w:ascii="Arial" w:hAnsi="Arial" w:cs="Arial"/>
        <w:sz w:val="20"/>
        <w:szCs w:val="20"/>
      </w:rPr>
      <w:fldChar w:fldCharType="separate"/>
    </w:r>
    <w:r>
      <w:rPr>
        <w:rStyle w:val="Nmerodepgina"/>
        <w:rFonts w:ascii="Arial" w:hAnsi="Arial" w:cs="Arial"/>
        <w:noProof/>
        <w:sz w:val="20"/>
        <w:szCs w:val="20"/>
      </w:rPr>
      <w:t>2</w:t>
    </w:r>
    <w:r w:rsidRPr="0091263A">
      <w:rPr>
        <w:rStyle w:val="Nmerodepgina"/>
        <w:rFonts w:ascii="Arial" w:hAnsi="Arial" w:cs="Arial"/>
        <w:sz w:val="20"/>
        <w:szCs w:val="20"/>
      </w:rPr>
      <w:fldChar w:fldCharType="end"/>
    </w:r>
  </w:p>
  <w:p w14:paraId="3F759611" w14:textId="77777777" w:rsidR="00C22A0A" w:rsidRDefault="00C22A0A" w:rsidP="00155B8D">
    <w:pPr>
      <w:pStyle w:val="Piedepgina"/>
      <w:jc w:val="right"/>
      <w:rPr>
        <w:rStyle w:val="Nmerodepgina"/>
        <w:rFonts w:ascii="Univers LT Std 45 Light" w:hAnsi="Univers LT Std 45 Light"/>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8C05D" w14:textId="725A9C8A" w:rsidR="00C22A0A" w:rsidRPr="00095FF4" w:rsidRDefault="00C22A0A" w:rsidP="00095FF4">
    <w:pPr>
      <w:pStyle w:val="Piedepgina"/>
      <w:tabs>
        <w:tab w:val="clear" w:pos="8504"/>
        <w:tab w:val="right" w:pos="2835"/>
      </w:tabs>
      <w:ind w:left="720"/>
      <w:rPr>
        <w:rFonts w:ascii="Arial" w:hAnsi="Arial" w:cs="Arial"/>
        <w:sz w:val="20"/>
        <w:szCs w:val="20"/>
        <w:lang w:val="es-ES"/>
      </w:rPr>
    </w:pPr>
  </w:p>
  <w:p w14:paraId="63A87923" w14:textId="77777777" w:rsidR="00C22A0A" w:rsidRPr="00095FF4" w:rsidRDefault="00C22A0A" w:rsidP="008D6CE6">
    <w:pPr>
      <w:pStyle w:val="Piedepgina"/>
      <w:jc w:val="right"/>
      <w:rPr>
        <w:rStyle w:val="Nmerodepgina"/>
        <w:lang w:val="es-ES"/>
      </w:rPr>
    </w:pPr>
  </w:p>
  <w:p w14:paraId="513C2D3F" w14:textId="77777777" w:rsidR="00C22A0A" w:rsidRPr="00095FF4" w:rsidRDefault="00C22A0A" w:rsidP="008D6CE6">
    <w:pPr>
      <w:pStyle w:val="Encabezado"/>
      <w:spacing w:line="180" w:lineRule="exact"/>
      <w:rPr>
        <w:rFonts w:ascii="Arial" w:hAnsi="Arial" w:cs="Arial"/>
        <w:b/>
        <w:sz w:val="14"/>
        <w:szCs w:val="14"/>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1C078" w14:textId="77777777" w:rsidR="00B7082A" w:rsidRDefault="00B7082A" w:rsidP="00717BB2">
      <w:r>
        <w:separator/>
      </w:r>
    </w:p>
  </w:footnote>
  <w:footnote w:type="continuationSeparator" w:id="0">
    <w:p w14:paraId="21EEB435" w14:textId="77777777" w:rsidR="00B7082A" w:rsidRDefault="00B7082A" w:rsidP="00717BB2">
      <w:r>
        <w:continuationSeparator/>
      </w:r>
    </w:p>
  </w:footnote>
  <w:footnote w:type="continuationNotice" w:id="1">
    <w:p w14:paraId="2E49D45B" w14:textId="77777777" w:rsidR="00B7082A" w:rsidRDefault="00B708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66FF1" w14:textId="77777777" w:rsidR="00C22A0A" w:rsidRDefault="006C0B6E">
    <w:pPr>
      <w:pStyle w:val="Encabezado"/>
    </w:pPr>
    <w:r>
      <w:rPr>
        <w:noProof/>
        <w:lang w:val="es-ES"/>
      </w:rPr>
      <w:pict w14:anchorId="5A1CCF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15pt;height:841.85pt;z-index:-251657728;mso-wrap-edited:f;mso-position-horizontal:center;mso-position-horizontal-relative:margin;mso-position-vertical:center;mso-position-vertical-relative:margin" wrapcoords="-27 0 -27 21561 21600 21561 21600 0 -27 0">
          <v:imagedata r:id="rId1" o:title="Enel_eng_pressReleaseTemplat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88BAC" w14:textId="1724EC79" w:rsidR="00C22A0A" w:rsidRDefault="009E19CF" w:rsidP="0045098A">
    <w:pPr>
      <w:pStyle w:val="Encabezado"/>
      <w:spacing w:line="180" w:lineRule="exact"/>
      <w:rPr>
        <w:rFonts w:ascii="Univers LT Std 45 Light" w:hAnsi="Univers LT Std 45 Light"/>
        <w:sz w:val="14"/>
        <w:szCs w:val="14"/>
      </w:rPr>
    </w:pPr>
    <w:r>
      <w:rPr>
        <w:noProof/>
      </w:rPr>
      <w:drawing>
        <wp:anchor distT="0" distB="0" distL="114300" distR="114300" simplePos="0" relativeHeight="251657728" behindDoc="1" locked="0" layoutInCell="1" allowOverlap="1" wp14:anchorId="7E90AEE0" wp14:editId="3D8F7E53">
          <wp:simplePos x="0" y="0"/>
          <wp:positionH relativeFrom="page">
            <wp:posOffset>10633</wp:posOffset>
          </wp:positionH>
          <wp:positionV relativeFrom="paragraph">
            <wp:posOffset>-431799</wp:posOffset>
          </wp:positionV>
          <wp:extent cx="7771545" cy="1371600"/>
          <wp:effectExtent l="0" t="0" r="1270" b="0"/>
          <wp:wrapNone/>
          <wp:docPr id="1805348730" name="Imagen 180534873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1"/>
                  <a:srcRect b="86362"/>
                  <a:stretch/>
                </pic:blipFill>
                <pic:spPr bwMode="auto">
                  <a:xfrm>
                    <a:off x="0" y="0"/>
                    <a:ext cx="7772400" cy="13717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5344CA" w14:textId="77777777" w:rsidR="00C22A0A" w:rsidRDefault="00C22A0A" w:rsidP="000F248F">
    <w:pPr>
      <w:tabs>
        <w:tab w:val="left" w:pos="1105"/>
      </w:tabs>
    </w:pPr>
    <w:r>
      <w:rPr>
        <w:rFonts w:hint="eastAsi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EA710" w14:textId="0BD7A16C" w:rsidR="00C22A0A" w:rsidRPr="009E19CF" w:rsidRDefault="009E19CF" w:rsidP="009E19CF">
    <w:pPr>
      <w:pStyle w:val="Encabezado"/>
    </w:pPr>
    <w:r>
      <w:rPr>
        <w:noProof/>
      </w:rPr>
      <w:drawing>
        <wp:anchor distT="0" distB="0" distL="114300" distR="114300" simplePos="0" relativeHeight="251656704" behindDoc="1" locked="0" layoutInCell="1" allowOverlap="1" wp14:anchorId="6A586853" wp14:editId="649E9244">
          <wp:simplePos x="0" y="0"/>
          <wp:positionH relativeFrom="page">
            <wp:posOffset>-183108</wp:posOffset>
          </wp:positionH>
          <wp:positionV relativeFrom="paragraph">
            <wp:posOffset>-434050</wp:posOffset>
          </wp:positionV>
          <wp:extent cx="7772400" cy="10058768"/>
          <wp:effectExtent l="0" t="0" r="0" b="0"/>
          <wp:wrapNone/>
          <wp:docPr id="841617375" name="Imagen 84161737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
                  <a:stretch>
                    <a:fillRect/>
                  </a:stretch>
                </pic:blipFill>
                <pic:spPr>
                  <a:xfrm>
                    <a:off x="0" y="0"/>
                    <a:ext cx="7772400" cy="1005876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A2883"/>
    <w:multiLevelType w:val="hybridMultilevel"/>
    <w:tmpl w:val="3D50B45E"/>
    <w:lvl w:ilvl="0" w:tplc="37C887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A63B62"/>
    <w:multiLevelType w:val="hybridMultilevel"/>
    <w:tmpl w:val="11EC1194"/>
    <w:lvl w:ilvl="0" w:tplc="94B8D3B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1D724A"/>
    <w:multiLevelType w:val="hybridMultilevel"/>
    <w:tmpl w:val="81DEC0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4816264"/>
    <w:multiLevelType w:val="hybridMultilevel"/>
    <w:tmpl w:val="A55AF2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5582ECC"/>
    <w:multiLevelType w:val="hybridMultilevel"/>
    <w:tmpl w:val="FF74CA4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69663866"/>
    <w:multiLevelType w:val="multilevel"/>
    <w:tmpl w:val="A1FA8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5DD7802"/>
    <w:multiLevelType w:val="hybridMultilevel"/>
    <w:tmpl w:val="90B27C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57144571">
    <w:abstractNumId w:val="5"/>
  </w:num>
  <w:num w:numId="2" w16cid:durableId="690836344">
    <w:abstractNumId w:val="2"/>
  </w:num>
  <w:num w:numId="3" w16cid:durableId="2045134021">
    <w:abstractNumId w:val="6"/>
  </w:num>
  <w:num w:numId="4" w16cid:durableId="1700468546">
    <w:abstractNumId w:val="4"/>
  </w:num>
  <w:num w:numId="5" w16cid:durableId="1088424147">
    <w:abstractNumId w:val="1"/>
  </w:num>
  <w:num w:numId="6" w16cid:durableId="2110616864">
    <w:abstractNumId w:val="0"/>
  </w:num>
  <w:num w:numId="7" w16cid:durableId="1304697919">
    <w:abstractNumId w:val="3"/>
  </w:num>
  <w:num w:numId="8" w16cid:durableId="55242844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E3F"/>
    <w:rsid w:val="000013F8"/>
    <w:rsid w:val="00002AD3"/>
    <w:rsid w:val="00002ECA"/>
    <w:rsid w:val="00002FBB"/>
    <w:rsid w:val="000033C9"/>
    <w:rsid w:val="00003656"/>
    <w:rsid w:val="00004884"/>
    <w:rsid w:val="00004A3C"/>
    <w:rsid w:val="0000538B"/>
    <w:rsid w:val="00005FF8"/>
    <w:rsid w:val="00007326"/>
    <w:rsid w:val="00007347"/>
    <w:rsid w:val="00007DA4"/>
    <w:rsid w:val="000112B1"/>
    <w:rsid w:val="00011780"/>
    <w:rsid w:val="00011870"/>
    <w:rsid w:val="0001304B"/>
    <w:rsid w:val="0001376E"/>
    <w:rsid w:val="00015A26"/>
    <w:rsid w:val="000163C3"/>
    <w:rsid w:val="0001699C"/>
    <w:rsid w:val="000171AA"/>
    <w:rsid w:val="00017AFA"/>
    <w:rsid w:val="0002055C"/>
    <w:rsid w:val="000212AB"/>
    <w:rsid w:val="00021E8D"/>
    <w:rsid w:val="0002267D"/>
    <w:rsid w:val="00022AD4"/>
    <w:rsid w:val="00022B66"/>
    <w:rsid w:val="00023186"/>
    <w:rsid w:val="00023204"/>
    <w:rsid w:val="000238C4"/>
    <w:rsid w:val="00023DD3"/>
    <w:rsid w:val="000240D8"/>
    <w:rsid w:val="000255C7"/>
    <w:rsid w:val="0002561A"/>
    <w:rsid w:val="00025C74"/>
    <w:rsid w:val="00026EBE"/>
    <w:rsid w:val="00027171"/>
    <w:rsid w:val="00027A4C"/>
    <w:rsid w:val="00027BE8"/>
    <w:rsid w:val="00027DC7"/>
    <w:rsid w:val="00027DFC"/>
    <w:rsid w:val="0003014D"/>
    <w:rsid w:val="00030406"/>
    <w:rsid w:val="00031B45"/>
    <w:rsid w:val="0003223D"/>
    <w:rsid w:val="00032412"/>
    <w:rsid w:val="00032CD0"/>
    <w:rsid w:val="00033348"/>
    <w:rsid w:val="00033F04"/>
    <w:rsid w:val="000345AD"/>
    <w:rsid w:val="0003491E"/>
    <w:rsid w:val="0003519B"/>
    <w:rsid w:val="000351CB"/>
    <w:rsid w:val="000354D8"/>
    <w:rsid w:val="00035E4A"/>
    <w:rsid w:val="00036D48"/>
    <w:rsid w:val="00036EE7"/>
    <w:rsid w:val="000379D1"/>
    <w:rsid w:val="00041B75"/>
    <w:rsid w:val="00042ACB"/>
    <w:rsid w:val="00042E20"/>
    <w:rsid w:val="00043EB2"/>
    <w:rsid w:val="0004468F"/>
    <w:rsid w:val="00045B43"/>
    <w:rsid w:val="00046132"/>
    <w:rsid w:val="00046212"/>
    <w:rsid w:val="0004651F"/>
    <w:rsid w:val="00046986"/>
    <w:rsid w:val="00046AAA"/>
    <w:rsid w:val="00047BC4"/>
    <w:rsid w:val="00050332"/>
    <w:rsid w:val="00051066"/>
    <w:rsid w:val="00051455"/>
    <w:rsid w:val="0005148F"/>
    <w:rsid w:val="00052815"/>
    <w:rsid w:val="00052BEE"/>
    <w:rsid w:val="00053AA4"/>
    <w:rsid w:val="00053E3A"/>
    <w:rsid w:val="00055822"/>
    <w:rsid w:val="0005635D"/>
    <w:rsid w:val="00056405"/>
    <w:rsid w:val="00057092"/>
    <w:rsid w:val="000574A8"/>
    <w:rsid w:val="00057BA7"/>
    <w:rsid w:val="00060964"/>
    <w:rsid w:val="000612AF"/>
    <w:rsid w:val="00061468"/>
    <w:rsid w:val="00062586"/>
    <w:rsid w:val="000626B1"/>
    <w:rsid w:val="0006326D"/>
    <w:rsid w:val="000634A3"/>
    <w:rsid w:val="00063508"/>
    <w:rsid w:val="00063B7A"/>
    <w:rsid w:val="000653AA"/>
    <w:rsid w:val="0006666F"/>
    <w:rsid w:val="00067A07"/>
    <w:rsid w:val="00070CA5"/>
    <w:rsid w:val="00071D35"/>
    <w:rsid w:val="00072D1C"/>
    <w:rsid w:val="00074FA7"/>
    <w:rsid w:val="00075CFF"/>
    <w:rsid w:val="00076409"/>
    <w:rsid w:val="00077514"/>
    <w:rsid w:val="00077688"/>
    <w:rsid w:val="00077FE2"/>
    <w:rsid w:val="0008137D"/>
    <w:rsid w:val="00082889"/>
    <w:rsid w:val="00082C20"/>
    <w:rsid w:val="000844F8"/>
    <w:rsid w:val="00084560"/>
    <w:rsid w:val="00084F92"/>
    <w:rsid w:val="000856C6"/>
    <w:rsid w:val="000857DD"/>
    <w:rsid w:val="000858C9"/>
    <w:rsid w:val="0008634F"/>
    <w:rsid w:val="00086B7C"/>
    <w:rsid w:val="0008792B"/>
    <w:rsid w:val="000905B9"/>
    <w:rsid w:val="000905DA"/>
    <w:rsid w:val="00090859"/>
    <w:rsid w:val="00091866"/>
    <w:rsid w:val="0009201B"/>
    <w:rsid w:val="00092F34"/>
    <w:rsid w:val="00092FB9"/>
    <w:rsid w:val="0009509C"/>
    <w:rsid w:val="0009521C"/>
    <w:rsid w:val="00095589"/>
    <w:rsid w:val="0009593C"/>
    <w:rsid w:val="00095FF4"/>
    <w:rsid w:val="0009734B"/>
    <w:rsid w:val="00097404"/>
    <w:rsid w:val="00097EA3"/>
    <w:rsid w:val="000A03B1"/>
    <w:rsid w:val="000A0488"/>
    <w:rsid w:val="000A0BFC"/>
    <w:rsid w:val="000A2754"/>
    <w:rsid w:val="000A3296"/>
    <w:rsid w:val="000A3684"/>
    <w:rsid w:val="000A3BD4"/>
    <w:rsid w:val="000A3FE4"/>
    <w:rsid w:val="000A4E70"/>
    <w:rsid w:val="000A5CE1"/>
    <w:rsid w:val="000A5D65"/>
    <w:rsid w:val="000A6A3B"/>
    <w:rsid w:val="000A6AFB"/>
    <w:rsid w:val="000A6DBD"/>
    <w:rsid w:val="000A715C"/>
    <w:rsid w:val="000B0AAE"/>
    <w:rsid w:val="000B1A39"/>
    <w:rsid w:val="000B39E9"/>
    <w:rsid w:val="000B4A33"/>
    <w:rsid w:val="000B5642"/>
    <w:rsid w:val="000B5655"/>
    <w:rsid w:val="000B5C28"/>
    <w:rsid w:val="000B61B9"/>
    <w:rsid w:val="000B6526"/>
    <w:rsid w:val="000B6599"/>
    <w:rsid w:val="000B6CE0"/>
    <w:rsid w:val="000C0121"/>
    <w:rsid w:val="000C0D83"/>
    <w:rsid w:val="000C111E"/>
    <w:rsid w:val="000C2452"/>
    <w:rsid w:val="000C2B8A"/>
    <w:rsid w:val="000C2D15"/>
    <w:rsid w:val="000C2E0C"/>
    <w:rsid w:val="000C3760"/>
    <w:rsid w:val="000C42AA"/>
    <w:rsid w:val="000C466B"/>
    <w:rsid w:val="000C4FA4"/>
    <w:rsid w:val="000C512E"/>
    <w:rsid w:val="000C5646"/>
    <w:rsid w:val="000C5755"/>
    <w:rsid w:val="000C585B"/>
    <w:rsid w:val="000C5972"/>
    <w:rsid w:val="000C641F"/>
    <w:rsid w:val="000C68F8"/>
    <w:rsid w:val="000C6FBB"/>
    <w:rsid w:val="000C76D0"/>
    <w:rsid w:val="000D019F"/>
    <w:rsid w:val="000D164E"/>
    <w:rsid w:val="000D2E0C"/>
    <w:rsid w:val="000D3828"/>
    <w:rsid w:val="000D3D74"/>
    <w:rsid w:val="000D3F9E"/>
    <w:rsid w:val="000D3FEA"/>
    <w:rsid w:val="000D4CF1"/>
    <w:rsid w:val="000D508D"/>
    <w:rsid w:val="000D59B1"/>
    <w:rsid w:val="000D5D21"/>
    <w:rsid w:val="000D5DD1"/>
    <w:rsid w:val="000D71CF"/>
    <w:rsid w:val="000E0AAE"/>
    <w:rsid w:val="000E1311"/>
    <w:rsid w:val="000E1EB5"/>
    <w:rsid w:val="000E20A1"/>
    <w:rsid w:val="000E3815"/>
    <w:rsid w:val="000E3CEE"/>
    <w:rsid w:val="000E3DD7"/>
    <w:rsid w:val="000E554F"/>
    <w:rsid w:val="000E614C"/>
    <w:rsid w:val="000E7C0F"/>
    <w:rsid w:val="000E7F00"/>
    <w:rsid w:val="000F001C"/>
    <w:rsid w:val="000F0037"/>
    <w:rsid w:val="000F059E"/>
    <w:rsid w:val="000F0C14"/>
    <w:rsid w:val="000F248F"/>
    <w:rsid w:val="000F2816"/>
    <w:rsid w:val="000F3131"/>
    <w:rsid w:val="000F321F"/>
    <w:rsid w:val="000F3B25"/>
    <w:rsid w:val="000F46F7"/>
    <w:rsid w:val="000F6012"/>
    <w:rsid w:val="000F60CC"/>
    <w:rsid w:val="000F6F30"/>
    <w:rsid w:val="000F7BCC"/>
    <w:rsid w:val="00100642"/>
    <w:rsid w:val="001006F4"/>
    <w:rsid w:val="001008D6"/>
    <w:rsid w:val="001012E8"/>
    <w:rsid w:val="001014D1"/>
    <w:rsid w:val="0010165C"/>
    <w:rsid w:val="00101884"/>
    <w:rsid w:val="00101956"/>
    <w:rsid w:val="00101CFD"/>
    <w:rsid w:val="00101E75"/>
    <w:rsid w:val="00102678"/>
    <w:rsid w:val="0010295C"/>
    <w:rsid w:val="00103F44"/>
    <w:rsid w:val="00104AB5"/>
    <w:rsid w:val="00105087"/>
    <w:rsid w:val="0010596A"/>
    <w:rsid w:val="00105C7F"/>
    <w:rsid w:val="00105D07"/>
    <w:rsid w:val="00106562"/>
    <w:rsid w:val="00106735"/>
    <w:rsid w:val="001075A1"/>
    <w:rsid w:val="00107624"/>
    <w:rsid w:val="00110FD4"/>
    <w:rsid w:val="00111105"/>
    <w:rsid w:val="00111221"/>
    <w:rsid w:val="0011171F"/>
    <w:rsid w:val="00111891"/>
    <w:rsid w:val="001118ED"/>
    <w:rsid w:val="00112571"/>
    <w:rsid w:val="00112E45"/>
    <w:rsid w:val="00113099"/>
    <w:rsid w:val="001165C0"/>
    <w:rsid w:val="001166DB"/>
    <w:rsid w:val="0011772B"/>
    <w:rsid w:val="00117F8E"/>
    <w:rsid w:val="00117FDF"/>
    <w:rsid w:val="001200A7"/>
    <w:rsid w:val="001206E4"/>
    <w:rsid w:val="001233F7"/>
    <w:rsid w:val="001242D9"/>
    <w:rsid w:val="00124AEC"/>
    <w:rsid w:val="00124BA7"/>
    <w:rsid w:val="001250AF"/>
    <w:rsid w:val="001253D4"/>
    <w:rsid w:val="001256F2"/>
    <w:rsid w:val="00125C12"/>
    <w:rsid w:val="00125D6B"/>
    <w:rsid w:val="0012606D"/>
    <w:rsid w:val="001270F3"/>
    <w:rsid w:val="001272E2"/>
    <w:rsid w:val="00130090"/>
    <w:rsid w:val="00130164"/>
    <w:rsid w:val="0013429E"/>
    <w:rsid w:val="001344C7"/>
    <w:rsid w:val="00134AA4"/>
    <w:rsid w:val="00134C72"/>
    <w:rsid w:val="001354E2"/>
    <w:rsid w:val="001355AE"/>
    <w:rsid w:val="00136F13"/>
    <w:rsid w:val="00137334"/>
    <w:rsid w:val="00137EBB"/>
    <w:rsid w:val="00137FA5"/>
    <w:rsid w:val="0014096B"/>
    <w:rsid w:val="0014178F"/>
    <w:rsid w:val="001417FE"/>
    <w:rsid w:val="00142A23"/>
    <w:rsid w:val="0014362C"/>
    <w:rsid w:val="00143FC2"/>
    <w:rsid w:val="00144EF3"/>
    <w:rsid w:val="00145231"/>
    <w:rsid w:val="0014537E"/>
    <w:rsid w:val="00146616"/>
    <w:rsid w:val="00146ED7"/>
    <w:rsid w:val="0014749F"/>
    <w:rsid w:val="001476C0"/>
    <w:rsid w:val="00147A88"/>
    <w:rsid w:val="00147BCD"/>
    <w:rsid w:val="00147C13"/>
    <w:rsid w:val="00147D14"/>
    <w:rsid w:val="00150DA3"/>
    <w:rsid w:val="00150EB0"/>
    <w:rsid w:val="00150F24"/>
    <w:rsid w:val="00151C31"/>
    <w:rsid w:val="00152381"/>
    <w:rsid w:val="00152418"/>
    <w:rsid w:val="0015461E"/>
    <w:rsid w:val="00154860"/>
    <w:rsid w:val="00154890"/>
    <w:rsid w:val="00155209"/>
    <w:rsid w:val="00155B8D"/>
    <w:rsid w:val="00155BFF"/>
    <w:rsid w:val="0015637A"/>
    <w:rsid w:val="001563EB"/>
    <w:rsid w:val="00156896"/>
    <w:rsid w:val="0015D610"/>
    <w:rsid w:val="00160826"/>
    <w:rsid w:val="00161133"/>
    <w:rsid w:val="0016142B"/>
    <w:rsid w:val="001622DA"/>
    <w:rsid w:val="0016277B"/>
    <w:rsid w:val="001628B2"/>
    <w:rsid w:val="00162BFC"/>
    <w:rsid w:val="00162E3C"/>
    <w:rsid w:val="001637D9"/>
    <w:rsid w:val="001646B9"/>
    <w:rsid w:val="0016472C"/>
    <w:rsid w:val="001647A9"/>
    <w:rsid w:val="00164E67"/>
    <w:rsid w:val="001651CF"/>
    <w:rsid w:val="00165526"/>
    <w:rsid w:val="00165530"/>
    <w:rsid w:val="00165D93"/>
    <w:rsid w:val="00165F85"/>
    <w:rsid w:val="00166F5F"/>
    <w:rsid w:val="001679AE"/>
    <w:rsid w:val="001716FD"/>
    <w:rsid w:val="001716FF"/>
    <w:rsid w:val="00172C85"/>
    <w:rsid w:val="00172D3B"/>
    <w:rsid w:val="001748BB"/>
    <w:rsid w:val="001760AF"/>
    <w:rsid w:val="0017670F"/>
    <w:rsid w:val="001769BC"/>
    <w:rsid w:val="00176FDA"/>
    <w:rsid w:val="00177004"/>
    <w:rsid w:val="00177993"/>
    <w:rsid w:val="001779C1"/>
    <w:rsid w:val="00180E2B"/>
    <w:rsid w:val="001829EE"/>
    <w:rsid w:val="00184031"/>
    <w:rsid w:val="00184035"/>
    <w:rsid w:val="0018413E"/>
    <w:rsid w:val="00184D1E"/>
    <w:rsid w:val="00185351"/>
    <w:rsid w:val="00185BC9"/>
    <w:rsid w:val="001862F6"/>
    <w:rsid w:val="00190504"/>
    <w:rsid w:val="00190C10"/>
    <w:rsid w:val="001917FF"/>
    <w:rsid w:val="00192468"/>
    <w:rsid w:val="001947BE"/>
    <w:rsid w:val="00194903"/>
    <w:rsid w:val="00195296"/>
    <w:rsid w:val="0019552E"/>
    <w:rsid w:val="00195693"/>
    <w:rsid w:val="001956A3"/>
    <w:rsid w:val="001963FF"/>
    <w:rsid w:val="00196F89"/>
    <w:rsid w:val="00197268"/>
    <w:rsid w:val="00197602"/>
    <w:rsid w:val="00197D34"/>
    <w:rsid w:val="001A0164"/>
    <w:rsid w:val="001A0A01"/>
    <w:rsid w:val="001A1103"/>
    <w:rsid w:val="001A2C14"/>
    <w:rsid w:val="001A43A7"/>
    <w:rsid w:val="001A48A6"/>
    <w:rsid w:val="001A4B40"/>
    <w:rsid w:val="001A73F0"/>
    <w:rsid w:val="001A7ACB"/>
    <w:rsid w:val="001B0855"/>
    <w:rsid w:val="001B0A1F"/>
    <w:rsid w:val="001B0E5B"/>
    <w:rsid w:val="001B12BD"/>
    <w:rsid w:val="001B1818"/>
    <w:rsid w:val="001B2E75"/>
    <w:rsid w:val="001B4576"/>
    <w:rsid w:val="001B5264"/>
    <w:rsid w:val="001B52F3"/>
    <w:rsid w:val="001B6C41"/>
    <w:rsid w:val="001B6F96"/>
    <w:rsid w:val="001B7241"/>
    <w:rsid w:val="001B780E"/>
    <w:rsid w:val="001B7866"/>
    <w:rsid w:val="001C079D"/>
    <w:rsid w:val="001C17A3"/>
    <w:rsid w:val="001C1EA4"/>
    <w:rsid w:val="001C24A5"/>
    <w:rsid w:val="001C28F5"/>
    <w:rsid w:val="001C333C"/>
    <w:rsid w:val="001C34A0"/>
    <w:rsid w:val="001C3AA9"/>
    <w:rsid w:val="001C4EAB"/>
    <w:rsid w:val="001C559D"/>
    <w:rsid w:val="001C5D86"/>
    <w:rsid w:val="001C5DE5"/>
    <w:rsid w:val="001C6443"/>
    <w:rsid w:val="001C769F"/>
    <w:rsid w:val="001C7F19"/>
    <w:rsid w:val="001D01EB"/>
    <w:rsid w:val="001D0401"/>
    <w:rsid w:val="001D06A9"/>
    <w:rsid w:val="001D1B99"/>
    <w:rsid w:val="001D209A"/>
    <w:rsid w:val="001D2BA2"/>
    <w:rsid w:val="001D3299"/>
    <w:rsid w:val="001D3EDF"/>
    <w:rsid w:val="001D6D36"/>
    <w:rsid w:val="001E03DF"/>
    <w:rsid w:val="001E1003"/>
    <w:rsid w:val="001E146A"/>
    <w:rsid w:val="001E184C"/>
    <w:rsid w:val="001E1A99"/>
    <w:rsid w:val="001E22D2"/>
    <w:rsid w:val="001E3D27"/>
    <w:rsid w:val="001E3E3D"/>
    <w:rsid w:val="001E3FAC"/>
    <w:rsid w:val="001E50C2"/>
    <w:rsid w:val="001E5800"/>
    <w:rsid w:val="001E5945"/>
    <w:rsid w:val="001E5E6D"/>
    <w:rsid w:val="001E6AA2"/>
    <w:rsid w:val="001F0D32"/>
    <w:rsid w:val="001F18AB"/>
    <w:rsid w:val="001F2043"/>
    <w:rsid w:val="001F204C"/>
    <w:rsid w:val="001F2360"/>
    <w:rsid w:val="001F27F5"/>
    <w:rsid w:val="001F3730"/>
    <w:rsid w:val="001F3D10"/>
    <w:rsid w:val="001F5014"/>
    <w:rsid w:val="001F52FA"/>
    <w:rsid w:val="001F57A1"/>
    <w:rsid w:val="001F59CB"/>
    <w:rsid w:val="001F5A12"/>
    <w:rsid w:val="001F5CD7"/>
    <w:rsid w:val="001F5E97"/>
    <w:rsid w:val="001F63F9"/>
    <w:rsid w:val="001F6582"/>
    <w:rsid w:val="001F6D62"/>
    <w:rsid w:val="001F7129"/>
    <w:rsid w:val="001F75B4"/>
    <w:rsid w:val="001F7826"/>
    <w:rsid w:val="001F7EDC"/>
    <w:rsid w:val="00200334"/>
    <w:rsid w:val="00200A9F"/>
    <w:rsid w:val="00200D19"/>
    <w:rsid w:val="002022F3"/>
    <w:rsid w:val="00202982"/>
    <w:rsid w:val="002029CE"/>
    <w:rsid w:val="00202D79"/>
    <w:rsid w:val="00203080"/>
    <w:rsid w:val="002032D0"/>
    <w:rsid w:val="0020371B"/>
    <w:rsid w:val="00205D1B"/>
    <w:rsid w:val="00206109"/>
    <w:rsid w:val="00206339"/>
    <w:rsid w:val="00206C5C"/>
    <w:rsid w:val="00206EAC"/>
    <w:rsid w:val="00207DF9"/>
    <w:rsid w:val="00210EA0"/>
    <w:rsid w:val="00211E1C"/>
    <w:rsid w:val="00211F3B"/>
    <w:rsid w:val="002127A2"/>
    <w:rsid w:val="002132E4"/>
    <w:rsid w:val="00214311"/>
    <w:rsid w:val="00214D8F"/>
    <w:rsid w:val="0021599D"/>
    <w:rsid w:val="00215E70"/>
    <w:rsid w:val="00215F64"/>
    <w:rsid w:val="00220856"/>
    <w:rsid w:val="00221886"/>
    <w:rsid w:val="00222A16"/>
    <w:rsid w:val="00223803"/>
    <w:rsid w:val="00223C43"/>
    <w:rsid w:val="0022498D"/>
    <w:rsid w:val="0022562C"/>
    <w:rsid w:val="00226A84"/>
    <w:rsid w:val="002270CB"/>
    <w:rsid w:val="002313C2"/>
    <w:rsid w:val="00232A1C"/>
    <w:rsid w:val="00233020"/>
    <w:rsid w:val="00235AD2"/>
    <w:rsid w:val="00235E82"/>
    <w:rsid w:val="00236AF6"/>
    <w:rsid w:val="00236D3A"/>
    <w:rsid w:val="002377B9"/>
    <w:rsid w:val="00237B16"/>
    <w:rsid w:val="00237BCC"/>
    <w:rsid w:val="00237DE5"/>
    <w:rsid w:val="0024056A"/>
    <w:rsid w:val="00242440"/>
    <w:rsid w:val="00242DA3"/>
    <w:rsid w:val="0024536F"/>
    <w:rsid w:val="00245A08"/>
    <w:rsid w:val="0024641B"/>
    <w:rsid w:val="0024682E"/>
    <w:rsid w:val="00247487"/>
    <w:rsid w:val="0024770A"/>
    <w:rsid w:val="002512FD"/>
    <w:rsid w:val="002518B0"/>
    <w:rsid w:val="00251C4D"/>
    <w:rsid w:val="00253E22"/>
    <w:rsid w:val="00253ECC"/>
    <w:rsid w:val="00253F68"/>
    <w:rsid w:val="00254477"/>
    <w:rsid w:val="00256576"/>
    <w:rsid w:val="00256BB3"/>
    <w:rsid w:val="00261282"/>
    <w:rsid w:val="00261A44"/>
    <w:rsid w:val="002622F1"/>
    <w:rsid w:val="00263000"/>
    <w:rsid w:val="00263143"/>
    <w:rsid w:val="00264991"/>
    <w:rsid w:val="00265104"/>
    <w:rsid w:val="00266B79"/>
    <w:rsid w:val="00266CB7"/>
    <w:rsid w:val="0026717A"/>
    <w:rsid w:val="00271507"/>
    <w:rsid w:val="002723E9"/>
    <w:rsid w:val="00272B1C"/>
    <w:rsid w:val="002738EF"/>
    <w:rsid w:val="002739E2"/>
    <w:rsid w:val="00273DEB"/>
    <w:rsid w:val="00274F2B"/>
    <w:rsid w:val="00274F41"/>
    <w:rsid w:val="002751A3"/>
    <w:rsid w:val="00275249"/>
    <w:rsid w:val="00275372"/>
    <w:rsid w:val="002754AB"/>
    <w:rsid w:val="0027576C"/>
    <w:rsid w:val="00275B1C"/>
    <w:rsid w:val="00276334"/>
    <w:rsid w:val="0027751E"/>
    <w:rsid w:val="00277BBD"/>
    <w:rsid w:val="002805C5"/>
    <w:rsid w:val="00280929"/>
    <w:rsid w:val="00281541"/>
    <w:rsid w:val="00282055"/>
    <w:rsid w:val="00282213"/>
    <w:rsid w:val="00282F2D"/>
    <w:rsid w:val="00283448"/>
    <w:rsid w:val="0028530E"/>
    <w:rsid w:val="002857D2"/>
    <w:rsid w:val="00285C28"/>
    <w:rsid w:val="00286E24"/>
    <w:rsid w:val="002874F6"/>
    <w:rsid w:val="00290706"/>
    <w:rsid w:val="00290916"/>
    <w:rsid w:val="0029094F"/>
    <w:rsid w:val="00291506"/>
    <w:rsid w:val="00291CC9"/>
    <w:rsid w:val="00291D62"/>
    <w:rsid w:val="002934E7"/>
    <w:rsid w:val="00293AB6"/>
    <w:rsid w:val="0029452D"/>
    <w:rsid w:val="002948EA"/>
    <w:rsid w:val="00294CD2"/>
    <w:rsid w:val="00295B51"/>
    <w:rsid w:val="00295FF1"/>
    <w:rsid w:val="002960CE"/>
    <w:rsid w:val="00296267"/>
    <w:rsid w:val="00297197"/>
    <w:rsid w:val="00297DAD"/>
    <w:rsid w:val="002A101A"/>
    <w:rsid w:val="002A11A1"/>
    <w:rsid w:val="002A1322"/>
    <w:rsid w:val="002A1F06"/>
    <w:rsid w:val="002A41AC"/>
    <w:rsid w:val="002A4C9C"/>
    <w:rsid w:val="002A5717"/>
    <w:rsid w:val="002A5F59"/>
    <w:rsid w:val="002A6305"/>
    <w:rsid w:val="002A7515"/>
    <w:rsid w:val="002A7C07"/>
    <w:rsid w:val="002A7E47"/>
    <w:rsid w:val="002B0C8B"/>
    <w:rsid w:val="002B1AA1"/>
    <w:rsid w:val="002B1D3C"/>
    <w:rsid w:val="002B2668"/>
    <w:rsid w:val="002B3B2B"/>
    <w:rsid w:val="002B3F89"/>
    <w:rsid w:val="002B427B"/>
    <w:rsid w:val="002B4429"/>
    <w:rsid w:val="002B45A9"/>
    <w:rsid w:val="002B4D33"/>
    <w:rsid w:val="002B7164"/>
    <w:rsid w:val="002B7249"/>
    <w:rsid w:val="002B7898"/>
    <w:rsid w:val="002B7D04"/>
    <w:rsid w:val="002C01FD"/>
    <w:rsid w:val="002C0AC6"/>
    <w:rsid w:val="002C173D"/>
    <w:rsid w:val="002C173E"/>
    <w:rsid w:val="002C2444"/>
    <w:rsid w:val="002C379D"/>
    <w:rsid w:val="002C3E5D"/>
    <w:rsid w:val="002C441B"/>
    <w:rsid w:val="002C5442"/>
    <w:rsid w:val="002C5718"/>
    <w:rsid w:val="002C5905"/>
    <w:rsid w:val="002C605D"/>
    <w:rsid w:val="002C74C2"/>
    <w:rsid w:val="002C7C15"/>
    <w:rsid w:val="002D0B58"/>
    <w:rsid w:val="002D0B9A"/>
    <w:rsid w:val="002D1277"/>
    <w:rsid w:val="002D20C5"/>
    <w:rsid w:val="002D2AA9"/>
    <w:rsid w:val="002D541D"/>
    <w:rsid w:val="002D5D3D"/>
    <w:rsid w:val="002D61EC"/>
    <w:rsid w:val="002D789A"/>
    <w:rsid w:val="002D7C57"/>
    <w:rsid w:val="002E07E8"/>
    <w:rsid w:val="002E088A"/>
    <w:rsid w:val="002E0D85"/>
    <w:rsid w:val="002E189B"/>
    <w:rsid w:val="002E2232"/>
    <w:rsid w:val="002E336B"/>
    <w:rsid w:val="002E3779"/>
    <w:rsid w:val="002E4434"/>
    <w:rsid w:val="002E47A8"/>
    <w:rsid w:val="002E4A1B"/>
    <w:rsid w:val="002E4CC6"/>
    <w:rsid w:val="002E506B"/>
    <w:rsid w:val="002E5581"/>
    <w:rsid w:val="002E5786"/>
    <w:rsid w:val="002E5BA9"/>
    <w:rsid w:val="002E6464"/>
    <w:rsid w:val="002E76C8"/>
    <w:rsid w:val="002F072A"/>
    <w:rsid w:val="002F09F6"/>
    <w:rsid w:val="002F1041"/>
    <w:rsid w:val="002F1550"/>
    <w:rsid w:val="002F1730"/>
    <w:rsid w:val="002F1F05"/>
    <w:rsid w:val="002F2153"/>
    <w:rsid w:val="002F2387"/>
    <w:rsid w:val="002F285B"/>
    <w:rsid w:val="002F2BE6"/>
    <w:rsid w:val="002F306E"/>
    <w:rsid w:val="002F38C1"/>
    <w:rsid w:val="002F3CE6"/>
    <w:rsid w:val="002F5278"/>
    <w:rsid w:val="002F5C1A"/>
    <w:rsid w:val="002F6161"/>
    <w:rsid w:val="002F64AD"/>
    <w:rsid w:val="002F6FB6"/>
    <w:rsid w:val="002F70C3"/>
    <w:rsid w:val="0030055F"/>
    <w:rsid w:val="003017D9"/>
    <w:rsid w:val="00301B54"/>
    <w:rsid w:val="0030227E"/>
    <w:rsid w:val="00303500"/>
    <w:rsid w:val="003047FB"/>
    <w:rsid w:val="00304B60"/>
    <w:rsid w:val="00304DCA"/>
    <w:rsid w:val="0030527F"/>
    <w:rsid w:val="00306184"/>
    <w:rsid w:val="00307293"/>
    <w:rsid w:val="00307A24"/>
    <w:rsid w:val="00307C55"/>
    <w:rsid w:val="00307EE6"/>
    <w:rsid w:val="0031001F"/>
    <w:rsid w:val="00310D84"/>
    <w:rsid w:val="00310ED1"/>
    <w:rsid w:val="003128CF"/>
    <w:rsid w:val="003135E7"/>
    <w:rsid w:val="003135F3"/>
    <w:rsid w:val="00313B72"/>
    <w:rsid w:val="00313FC8"/>
    <w:rsid w:val="00314A36"/>
    <w:rsid w:val="00316601"/>
    <w:rsid w:val="003168B8"/>
    <w:rsid w:val="00316E7F"/>
    <w:rsid w:val="00317935"/>
    <w:rsid w:val="00317BA1"/>
    <w:rsid w:val="00320B7C"/>
    <w:rsid w:val="00321684"/>
    <w:rsid w:val="0032305C"/>
    <w:rsid w:val="00323488"/>
    <w:rsid w:val="00323C97"/>
    <w:rsid w:val="003253E1"/>
    <w:rsid w:val="00325FFA"/>
    <w:rsid w:val="00326513"/>
    <w:rsid w:val="00326A62"/>
    <w:rsid w:val="00327267"/>
    <w:rsid w:val="00327685"/>
    <w:rsid w:val="003276D4"/>
    <w:rsid w:val="003277D3"/>
    <w:rsid w:val="00330007"/>
    <w:rsid w:val="0033314D"/>
    <w:rsid w:val="003332B3"/>
    <w:rsid w:val="00334670"/>
    <w:rsid w:val="0033586F"/>
    <w:rsid w:val="003358BC"/>
    <w:rsid w:val="0033695E"/>
    <w:rsid w:val="00340032"/>
    <w:rsid w:val="0034029B"/>
    <w:rsid w:val="00340662"/>
    <w:rsid w:val="00340B5B"/>
    <w:rsid w:val="00342423"/>
    <w:rsid w:val="00343873"/>
    <w:rsid w:val="00343B53"/>
    <w:rsid w:val="00343F1D"/>
    <w:rsid w:val="003447A5"/>
    <w:rsid w:val="00346194"/>
    <w:rsid w:val="00346446"/>
    <w:rsid w:val="003464A9"/>
    <w:rsid w:val="0034709F"/>
    <w:rsid w:val="00347324"/>
    <w:rsid w:val="00351545"/>
    <w:rsid w:val="00352246"/>
    <w:rsid w:val="00352465"/>
    <w:rsid w:val="00352649"/>
    <w:rsid w:val="00352660"/>
    <w:rsid w:val="00352661"/>
    <w:rsid w:val="00352AA2"/>
    <w:rsid w:val="00352DA0"/>
    <w:rsid w:val="0035559C"/>
    <w:rsid w:val="00355CA3"/>
    <w:rsid w:val="00356416"/>
    <w:rsid w:val="00356D4D"/>
    <w:rsid w:val="00357224"/>
    <w:rsid w:val="003600CA"/>
    <w:rsid w:val="00360B4F"/>
    <w:rsid w:val="00360D4E"/>
    <w:rsid w:val="00361DB0"/>
    <w:rsid w:val="0036359F"/>
    <w:rsid w:val="003641B3"/>
    <w:rsid w:val="00364C45"/>
    <w:rsid w:val="00364DBA"/>
    <w:rsid w:val="003653AD"/>
    <w:rsid w:val="00365BA5"/>
    <w:rsid w:val="00367647"/>
    <w:rsid w:val="003679D8"/>
    <w:rsid w:val="00367D73"/>
    <w:rsid w:val="0037085F"/>
    <w:rsid w:val="00370B82"/>
    <w:rsid w:val="00373611"/>
    <w:rsid w:val="003737E5"/>
    <w:rsid w:val="00373992"/>
    <w:rsid w:val="0037412B"/>
    <w:rsid w:val="0037472B"/>
    <w:rsid w:val="00375745"/>
    <w:rsid w:val="00375A36"/>
    <w:rsid w:val="00375AAC"/>
    <w:rsid w:val="00375EBF"/>
    <w:rsid w:val="00376395"/>
    <w:rsid w:val="003763EC"/>
    <w:rsid w:val="00376A91"/>
    <w:rsid w:val="0037729A"/>
    <w:rsid w:val="00377DFC"/>
    <w:rsid w:val="003803F6"/>
    <w:rsid w:val="00382576"/>
    <w:rsid w:val="00382EBB"/>
    <w:rsid w:val="00383656"/>
    <w:rsid w:val="003846BE"/>
    <w:rsid w:val="003854F5"/>
    <w:rsid w:val="0038711D"/>
    <w:rsid w:val="00387137"/>
    <w:rsid w:val="003901DF"/>
    <w:rsid w:val="00390783"/>
    <w:rsid w:val="00391185"/>
    <w:rsid w:val="003917CE"/>
    <w:rsid w:val="00392052"/>
    <w:rsid w:val="00392A98"/>
    <w:rsid w:val="0039365C"/>
    <w:rsid w:val="003944E3"/>
    <w:rsid w:val="00394E67"/>
    <w:rsid w:val="00396C57"/>
    <w:rsid w:val="00396EEB"/>
    <w:rsid w:val="0039722B"/>
    <w:rsid w:val="00397885"/>
    <w:rsid w:val="003A01C8"/>
    <w:rsid w:val="003A0563"/>
    <w:rsid w:val="003A1068"/>
    <w:rsid w:val="003A12A5"/>
    <w:rsid w:val="003A3290"/>
    <w:rsid w:val="003A36F4"/>
    <w:rsid w:val="003A3984"/>
    <w:rsid w:val="003A4102"/>
    <w:rsid w:val="003A430E"/>
    <w:rsid w:val="003A4C66"/>
    <w:rsid w:val="003A6244"/>
    <w:rsid w:val="003A7484"/>
    <w:rsid w:val="003A7858"/>
    <w:rsid w:val="003A7B4C"/>
    <w:rsid w:val="003B06B0"/>
    <w:rsid w:val="003B0820"/>
    <w:rsid w:val="003B0BFA"/>
    <w:rsid w:val="003B1981"/>
    <w:rsid w:val="003B1C63"/>
    <w:rsid w:val="003B253D"/>
    <w:rsid w:val="003B26EE"/>
    <w:rsid w:val="003B317C"/>
    <w:rsid w:val="003B32FA"/>
    <w:rsid w:val="003B349B"/>
    <w:rsid w:val="003B3D03"/>
    <w:rsid w:val="003B4559"/>
    <w:rsid w:val="003B4B22"/>
    <w:rsid w:val="003B4FA8"/>
    <w:rsid w:val="003B59B4"/>
    <w:rsid w:val="003B5F91"/>
    <w:rsid w:val="003B696D"/>
    <w:rsid w:val="003B776C"/>
    <w:rsid w:val="003C02AC"/>
    <w:rsid w:val="003C0C18"/>
    <w:rsid w:val="003C0F87"/>
    <w:rsid w:val="003C1143"/>
    <w:rsid w:val="003C1C0F"/>
    <w:rsid w:val="003C200F"/>
    <w:rsid w:val="003C24C1"/>
    <w:rsid w:val="003C25C4"/>
    <w:rsid w:val="003C2F20"/>
    <w:rsid w:val="003C31D4"/>
    <w:rsid w:val="003C39EC"/>
    <w:rsid w:val="003C48F7"/>
    <w:rsid w:val="003C5CEF"/>
    <w:rsid w:val="003C6A3C"/>
    <w:rsid w:val="003C6D6D"/>
    <w:rsid w:val="003D0ADB"/>
    <w:rsid w:val="003D0D19"/>
    <w:rsid w:val="003D190F"/>
    <w:rsid w:val="003D299B"/>
    <w:rsid w:val="003D3564"/>
    <w:rsid w:val="003D3A56"/>
    <w:rsid w:val="003D66B9"/>
    <w:rsid w:val="003D7530"/>
    <w:rsid w:val="003D77FE"/>
    <w:rsid w:val="003E0433"/>
    <w:rsid w:val="003E11FC"/>
    <w:rsid w:val="003E17B2"/>
    <w:rsid w:val="003E27C2"/>
    <w:rsid w:val="003E2EEA"/>
    <w:rsid w:val="003E3771"/>
    <w:rsid w:val="003E5C35"/>
    <w:rsid w:val="003E70EC"/>
    <w:rsid w:val="003E745F"/>
    <w:rsid w:val="003F09B1"/>
    <w:rsid w:val="003F0B93"/>
    <w:rsid w:val="003F2108"/>
    <w:rsid w:val="003F273F"/>
    <w:rsid w:val="003F279F"/>
    <w:rsid w:val="003F3B27"/>
    <w:rsid w:val="003F68A0"/>
    <w:rsid w:val="003F6B1B"/>
    <w:rsid w:val="003F6E80"/>
    <w:rsid w:val="003F6F61"/>
    <w:rsid w:val="003F7170"/>
    <w:rsid w:val="003F79D4"/>
    <w:rsid w:val="00400191"/>
    <w:rsid w:val="004017BB"/>
    <w:rsid w:val="00402BEE"/>
    <w:rsid w:val="00403629"/>
    <w:rsid w:val="004036C1"/>
    <w:rsid w:val="00403C02"/>
    <w:rsid w:val="004041A7"/>
    <w:rsid w:val="004055E6"/>
    <w:rsid w:val="00407510"/>
    <w:rsid w:val="004118D0"/>
    <w:rsid w:val="00411B87"/>
    <w:rsid w:val="00411DF9"/>
    <w:rsid w:val="00412537"/>
    <w:rsid w:val="004129DD"/>
    <w:rsid w:val="00413A60"/>
    <w:rsid w:val="0041467D"/>
    <w:rsid w:val="004164E5"/>
    <w:rsid w:val="0041682A"/>
    <w:rsid w:val="00417076"/>
    <w:rsid w:val="00420213"/>
    <w:rsid w:val="00420293"/>
    <w:rsid w:val="004202B4"/>
    <w:rsid w:val="00420D78"/>
    <w:rsid w:val="0042104A"/>
    <w:rsid w:val="004211C3"/>
    <w:rsid w:val="004218D1"/>
    <w:rsid w:val="004234B1"/>
    <w:rsid w:val="004235A6"/>
    <w:rsid w:val="004235C1"/>
    <w:rsid w:val="00424E19"/>
    <w:rsid w:val="004262DD"/>
    <w:rsid w:val="0042752A"/>
    <w:rsid w:val="00427AED"/>
    <w:rsid w:val="00431BC3"/>
    <w:rsid w:val="00432B60"/>
    <w:rsid w:val="00433CEE"/>
    <w:rsid w:val="00433F7D"/>
    <w:rsid w:val="004353E4"/>
    <w:rsid w:val="00435A3C"/>
    <w:rsid w:val="00436060"/>
    <w:rsid w:val="004362BA"/>
    <w:rsid w:val="00436AA4"/>
    <w:rsid w:val="0043757E"/>
    <w:rsid w:val="004375CB"/>
    <w:rsid w:val="0043797A"/>
    <w:rsid w:val="00437A59"/>
    <w:rsid w:val="00437BDA"/>
    <w:rsid w:val="00437C59"/>
    <w:rsid w:val="00440382"/>
    <w:rsid w:val="004410B9"/>
    <w:rsid w:val="00441B2E"/>
    <w:rsid w:val="00443697"/>
    <w:rsid w:val="00443B6C"/>
    <w:rsid w:val="00443ECA"/>
    <w:rsid w:val="00444322"/>
    <w:rsid w:val="00444D97"/>
    <w:rsid w:val="004450BA"/>
    <w:rsid w:val="00445FE2"/>
    <w:rsid w:val="00446C7A"/>
    <w:rsid w:val="0045098A"/>
    <w:rsid w:val="004518A0"/>
    <w:rsid w:val="00453135"/>
    <w:rsid w:val="004539EB"/>
    <w:rsid w:val="00453B60"/>
    <w:rsid w:val="00454D8F"/>
    <w:rsid w:val="00455360"/>
    <w:rsid w:val="00455503"/>
    <w:rsid w:val="0045571C"/>
    <w:rsid w:val="0045667B"/>
    <w:rsid w:val="00456698"/>
    <w:rsid w:val="00456A46"/>
    <w:rsid w:val="00457E33"/>
    <w:rsid w:val="004608C8"/>
    <w:rsid w:val="00460963"/>
    <w:rsid w:val="00462259"/>
    <w:rsid w:val="00462FA5"/>
    <w:rsid w:val="00463424"/>
    <w:rsid w:val="00465272"/>
    <w:rsid w:val="00465A16"/>
    <w:rsid w:val="00465B23"/>
    <w:rsid w:val="004660B3"/>
    <w:rsid w:val="00466825"/>
    <w:rsid w:val="00467579"/>
    <w:rsid w:val="00470360"/>
    <w:rsid w:val="004705D0"/>
    <w:rsid w:val="004708FE"/>
    <w:rsid w:val="00470A94"/>
    <w:rsid w:val="00471125"/>
    <w:rsid w:val="004713EB"/>
    <w:rsid w:val="00471572"/>
    <w:rsid w:val="00471D6A"/>
    <w:rsid w:val="004720A4"/>
    <w:rsid w:val="0047358B"/>
    <w:rsid w:val="0047421E"/>
    <w:rsid w:val="00474DB9"/>
    <w:rsid w:val="004751F7"/>
    <w:rsid w:val="004759EF"/>
    <w:rsid w:val="00475A7A"/>
    <w:rsid w:val="00475B4B"/>
    <w:rsid w:val="00476EF2"/>
    <w:rsid w:val="00477B81"/>
    <w:rsid w:val="00480091"/>
    <w:rsid w:val="00480E1E"/>
    <w:rsid w:val="00481CB0"/>
    <w:rsid w:val="004821A3"/>
    <w:rsid w:val="0048287F"/>
    <w:rsid w:val="00482C58"/>
    <w:rsid w:val="0048331C"/>
    <w:rsid w:val="00483AEF"/>
    <w:rsid w:val="00483C89"/>
    <w:rsid w:val="004863A1"/>
    <w:rsid w:val="00487117"/>
    <w:rsid w:val="00487352"/>
    <w:rsid w:val="00487C83"/>
    <w:rsid w:val="00487D88"/>
    <w:rsid w:val="00487D8A"/>
    <w:rsid w:val="00491BA9"/>
    <w:rsid w:val="00491D79"/>
    <w:rsid w:val="00491FD7"/>
    <w:rsid w:val="00494238"/>
    <w:rsid w:val="00494F75"/>
    <w:rsid w:val="004955DC"/>
    <w:rsid w:val="00495A5B"/>
    <w:rsid w:val="00495CC2"/>
    <w:rsid w:val="004963C3"/>
    <w:rsid w:val="004A016D"/>
    <w:rsid w:val="004A0CAA"/>
    <w:rsid w:val="004A1278"/>
    <w:rsid w:val="004A1428"/>
    <w:rsid w:val="004A19A3"/>
    <w:rsid w:val="004A2F09"/>
    <w:rsid w:val="004A32F8"/>
    <w:rsid w:val="004A3C92"/>
    <w:rsid w:val="004A43B5"/>
    <w:rsid w:val="004A4424"/>
    <w:rsid w:val="004A452C"/>
    <w:rsid w:val="004A5258"/>
    <w:rsid w:val="004A563F"/>
    <w:rsid w:val="004A5743"/>
    <w:rsid w:val="004A635A"/>
    <w:rsid w:val="004A63F0"/>
    <w:rsid w:val="004A6978"/>
    <w:rsid w:val="004A7E58"/>
    <w:rsid w:val="004B07B8"/>
    <w:rsid w:val="004B098D"/>
    <w:rsid w:val="004B0ACA"/>
    <w:rsid w:val="004B0FEA"/>
    <w:rsid w:val="004B2876"/>
    <w:rsid w:val="004B38D9"/>
    <w:rsid w:val="004B3956"/>
    <w:rsid w:val="004B68B5"/>
    <w:rsid w:val="004C0754"/>
    <w:rsid w:val="004C09AD"/>
    <w:rsid w:val="004C15F4"/>
    <w:rsid w:val="004C16BD"/>
    <w:rsid w:val="004C1D83"/>
    <w:rsid w:val="004C1FA0"/>
    <w:rsid w:val="004C2AEF"/>
    <w:rsid w:val="004C2BD7"/>
    <w:rsid w:val="004C442E"/>
    <w:rsid w:val="004C71FF"/>
    <w:rsid w:val="004D014C"/>
    <w:rsid w:val="004D0934"/>
    <w:rsid w:val="004D135D"/>
    <w:rsid w:val="004D1716"/>
    <w:rsid w:val="004D181A"/>
    <w:rsid w:val="004D1B7A"/>
    <w:rsid w:val="004D1C7F"/>
    <w:rsid w:val="004D23F2"/>
    <w:rsid w:val="004D2657"/>
    <w:rsid w:val="004D2A07"/>
    <w:rsid w:val="004D2A6B"/>
    <w:rsid w:val="004D39AF"/>
    <w:rsid w:val="004D42B3"/>
    <w:rsid w:val="004D442D"/>
    <w:rsid w:val="004D5B3D"/>
    <w:rsid w:val="004D61F4"/>
    <w:rsid w:val="004D67DB"/>
    <w:rsid w:val="004E05C1"/>
    <w:rsid w:val="004E0905"/>
    <w:rsid w:val="004E0ED5"/>
    <w:rsid w:val="004E25EF"/>
    <w:rsid w:val="004E3561"/>
    <w:rsid w:val="004E42A4"/>
    <w:rsid w:val="004E4B7C"/>
    <w:rsid w:val="004E5458"/>
    <w:rsid w:val="004E5ACE"/>
    <w:rsid w:val="004E6011"/>
    <w:rsid w:val="004E61B8"/>
    <w:rsid w:val="004E621F"/>
    <w:rsid w:val="004E6562"/>
    <w:rsid w:val="004E6CE2"/>
    <w:rsid w:val="004E6F69"/>
    <w:rsid w:val="004E7502"/>
    <w:rsid w:val="004E7556"/>
    <w:rsid w:val="004E759F"/>
    <w:rsid w:val="004E76E1"/>
    <w:rsid w:val="004E78DF"/>
    <w:rsid w:val="004E7A90"/>
    <w:rsid w:val="004F0945"/>
    <w:rsid w:val="004F24CD"/>
    <w:rsid w:val="004F2BB1"/>
    <w:rsid w:val="004F2C79"/>
    <w:rsid w:val="004F33A2"/>
    <w:rsid w:val="004F3B89"/>
    <w:rsid w:val="004F4473"/>
    <w:rsid w:val="004F490D"/>
    <w:rsid w:val="004F5898"/>
    <w:rsid w:val="004F594F"/>
    <w:rsid w:val="004F7DBA"/>
    <w:rsid w:val="00504492"/>
    <w:rsid w:val="00504B60"/>
    <w:rsid w:val="00504E42"/>
    <w:rsid w:val="00505218"/>
    <w:rsid w:val="005054FD"/>
    <w:rsid w:val="00505837"/>
    <w:rsid w:val="00505EE5"/>
    <w:rsid w:val="00511280"/>
    <w:rsid w:val="0051185B"/>
    <w:rsid w:val="00511C43"/>
    <w:rsid w:val="00511DB3"/>
    <w:rsid w:val="00511FF0"/>
    <w:rsid w:val="005123C4"/>
    <w:rsid w:val="00512883"/>
    <w:rsid w:val="0051294B"/>
    <w:rsid w:val="00513D93"/>
    <w:rsid w:val="00515B8F"/>
    <w:rsid w:val="00515DA5"/>
    <w:rsid w:val="00515DE3"/>
    <w:rsid w:val="0051756D"/>
    <w:rsid w:val="005176DD"/>
    <w:rsid w:val="0052103D"/>
    <w:rsid w:val="00521873"/>
    <w:rsid w:val="00522776"/>
    <w:rsid w:val="00522DA1"/>
    <w:rsid w:val="00523227"/>
    <w:rsid w:val="00524A69"/>
    <w:rsid w:val="0052633E"/>
    <w:rsid w:val="00526CFD"/>
    <w:rsid w:val="00531A1F"/>
    <w:rsid w:val="00531B3F"/>
    <w:rsid w:val="005326D8"/>
    <w:rsid w:val="00533FD4"/>
    <w:rsid w:val="0053485E"/>
    <w:rsid w:val="00534B33"/>
    <w:rsid w:val="00535E5D"/>
    <w:rsid w:val="0053627F"/>
    <w:rsid w:val="005363B1"/>
    <w:rsid w:val="005366E6"/>
    <w:rsid w:val="00536876"/>
    <w:rsid w:val="00536B2B"/>
    <w:rsid w:val="00536E67"/>
    <w:rsid w:val="00536F3D"/>
    <w:rsid w:val="0053715D"/>
    <w:rsid w:val="005372E5"/>
    <w:rsid w:val="005404AA"/>
    <w:rsid w:val="00540B95"/>
    <w:rsid w:val="00540C56"/>
    <w:rsid w:val="005411C5"/>
    <w:rsid w:val="005414F2"/>
    <w:rsid w:val="005427B0"/>
    <w:rsid w:val="00543BB7"/>
    <w:rsid w:val="005442C9"/>
    <w:rsid w:val="0054593B"/>
    <w:rsid w:val="00545A33"/>
    <w:rsid w:val="00545DEA"/>
    <w:rsid w:val="00547FB4"/>
    <w:rsid w:val="005505E8"/>
    <w:rsid w:val="00550C18"/>
    <w:rsid w:val="0055211B"/>
    <w:rsid w:val="00552817"/>
    <w:rsid w:val="00554351"/>
    <w:rsid w:val="005548CD"/>
    <w:rsid w:val="00554D81"/>
    <w:rsid w:val="00555369"/>
    <w:rsid w:val="005565F7"/>
    <w:rsid w:val="00556A87"/>
    <w:rsid w:val="00560C6F"/>
    <w:rsid w:val="00561800"/>
    <w:rsid w:val="005628BC"/>
    <w:rsid w:val="00562B73"/>
    <w:rsid w:val="00562C78"/>
    <w:rsid w:val="00563349"/>
    <w:rsid w:val="005639F1"/>
    <w:rsid w:val="00564A9C"/>
    <w:rsid w:val="00564CA3"/>
    <w:rsid w:val="0056532D"/>
    <w:rsid w:val="00566E5C"/>
    <w:rsid w:val="00567FD5"/>
    <w:rsid w:val="005704A9"/>
    <w:rsid w:val="0057103F"/>
    <w:rsid w:val="00571C7F"/>
    <w:rsid w:val="0057238B"/>
    <w:rsid w:val="00572B41"/>
    <w:rsid w:val="005737AA"/>
    <w:rsid w:val="00574667"/>
    <w:rsid w:val="005747CE"/>
    <w:rsid w:val="00576F07"/>
    <w:rsid w:val="00577A8C"/>
    <w:rsid w:val="00581409"/>
    <w:rsid w:val="00581566"/>
    <w:rsid w:val="00581F63"/>
    <w:rsid w:val="00582D0C"/>
    <w:rsid w:val="00583E02"/>
    <w:rsid w:val="00584E2E"/>
    <w:rsid w:val="00585F28"/>
    <w:rsid w:val="0058603C"/>
    <w:rsid w:val="00586446"/>
    <w:rsid w:val="005900B7"/>
    <w:rsid w:val="005902D6"/>
    <w:rsid w:val="005909C8"/>
    <w:rsid w:val="00592620"/>
    <w:rsid w:val="00592A4F"/>
    <w:rsid w:val="00592E7D"/>
    <w:rsid w:val="005934F2"/>
    <w:rsid w:val="0059364C"/>
    <w:rsid w:val="005939A7"/>
    <w:rsid w:val="00593AB4"/>
    <w:rsid w:val="00593E3B"/>
    <w:rsid w:val="00594AC8"/>
    <w:rsid w:val="00595C4E"/>
    <w:rsid w:val="00596E48"/>
    <w:rsid w:val="00597268"/>
    <w:rsid w:val="0059751F"/>
    <w:rsid w:val="005A00AB"/>
    <w:rsid w:val="005A0D35"/>
    <w:rsid w:val="005A0E05"/>
    <w:rsid w:val="005A1030"/>
    <w:rsid w:val="005A2819"/>
    <w:rsid w:val="005A2924"/>
    <w:rsid w:val="005A3523"/>
    <w:rsid w:val="005A37F0"/>
    <w:rsid w:val="005A4EEA"/>
    <w:rsid w:val="005A50CB"/>
    <w:rsid w:val="005A5B09"/>
    <w:rsid w:val="005A6837"/>
    <w:rsid w:val="005A683E"/>
    <w:rsid w:val="005A6956"/>
    <w:rsid w:val="005A7003"/>
    <w:rsid w:val="005B0403"/>
    <w:rsid w:val="005B04F0"/>
    <w:rsid w:val="005B0615"/>
    <w:rsid w:val="005B1341"/>
    <w:rsid w:val="005B19A8"/>
    <w:rsid w:val="005B2B68"/>
    <w:rsid w:val="005B2BFD"/>
    <w:rsid w:val="005B2C2D"/>
    <w:rsid w:val="005B3E83"/>
    <w:rsid w:val="005B3FEF"/>
    <w:rsid w:val="005B4749"/>
    <w:rsid w:val="005B48BA"/>
    <w:rsid w:val="005B59D3"/>
    <w:rsid w:val="005B606D"/>
    <w:rsid w:val="005B6481"/>
    <w:rsid w:val="005B6600"/>
    <w:rsid w:val="005B662B"/>
    <w:rsid w:val="005B75AC"/>
    <w:rsid w:val="005C071B"/>
    <w:rsid w:val="005C089A"/>
    <w:rsid w:val="005C1F78"/>
    <w:rsid w:val="005C3459"/>
    <w:rsid w:val="005C4460"/>
    <w:rsid w:val="005C449F"/>
    <w:rsid w:val="005C473E"/>
    <w:rsid w:val="005C4DA9"/>
    <w:rsid w:val="005C51F0"/>
    <w:rsid w:val="005C590F"/>
    <w:rsid w:val="005C78B2"/>
    <w:rsid w:val="005D03D9"/>
    <w:rsid w:val="005D154A"/>
    <w:rsid w:val="005D1B60"/>
    <w:rsid w:val="005D215F"/>
    <w:rsid w:val="005D240D"/>
    <w:rsid w:val="005D31E6"/>
    <w:rsid w:val="005D31FC"/>
    <w:rsid w:val="005D33A6"/>
    <w:rsid w:val="005D342B"/>
    <w:rsid w:val="005D3833"/>
    <w:rsid w:val="005D72E9"/>
    <w:rsid w:val="005E01B3"/>
    <w:rsid w:val="005E0736"/>
    <w:rsid w:val="005E0E41"/>
    <w:rsid w:val="005E19EF"/>
    <w:rsid w:val="005E25B6"/>
    <w:rsid w:val="005E2800"/>
    <w:rsid w:val="005E2ABD"/>
    <w:rsid w:val="005E39A6"/>
    <w:rsid w:val="005E3A3A"/>
    <w:rsid w:val="005E49FE"/>
    <w:rsid w:val="005E4CFE"/>
    <w:rsid w:val="005E4EB3"/>
    <w:rsid w:val="005E4F01"/>
    <w:rsid w:val="005E504E"/>
    <w:rsid w:val="005E55C5"/>
    <w:rsid w:val="005E5D30"/>
    <w:rsid w:val="005E64B4"/>
    <w:rsid w:val="005E64DF"/>
    <w:rsid w:val="005E6733"/>
    <w:rsid w:val="005E6F00"/>
    <w:rsid w:val="005E7003"/>
    <w:rsid w:val="005E767B"/>
    <w:rsid w:val="005E7905"/>
    <w:rsid w:val="005E7D33"/>
    <w:rsid w:val="005F0AA2"/>
    <w:rsid w:val="005F31A4"/>
    <w:rsid w:val="005F3BEC"/>
    <w:rsid w:val="005F3D88"/>
    <w:rsid w:val="005F40A8"/>
    <w:rsid w:val="005F4683"/>
    <w:rsid w:val="005F4793"/>
    <w:rsid w:val="005F5ACE"/>
    <w:rsid w:val="005F6D1E"/>
    <w:rsid w:val="005F7227"/>
    <w:rsid w:val="0060189C"/>
    <w:rsid w:val="00601D4B"/>
    <w:rsid w:val="00602941"/>
    <w:rsid w:val="00602C22"/>
    <w:rsid w:val="00602CB0"/>
    <w:rsid w:val="006030DC"/>
    <w:rsid w:val="006034E6"/>
    <w:rsid w:val="0060463C"/>
    <w:rsid w:val="0060474B"/>
    <w:rsid w:val="006050EE"/>
    <w:rsid w:val="006053B0"/>
    <w:rsid w:val="006062C0"/>
    <w:rsid w:val="00606400"/>
    <w:rsid w:val="00610DF1"/>
    <w:rsid w:val="00610F78"/>
    <w:rsid w:val="006128C4"/>
    <w:rsid w:val="00614533"/>
    <w:rsid w:val="00614CCA"/>
    <w:rsid w:val="0061542E"/>
    <w:rsid w:val="006154DC"/>
    <w:rsid w:val="00615579"/>
    <w:rsid w:val="0062176E"/>
    <w:rsid w:val="00621B3E"/>
    <w:rsid w:val="00621E01"/>
    <w:rsid w:val="00621FEF"/>
    <w:rsid w:val="006249FB"/>
    <w:rsid w:val="006253A1"/>
    <w:rsid w:val="00630018"/>
    <w:rsid w:val="00630084"/>
    <w:rsid w:val="00630A57"/>
    <w:rsid w:val="00630BB9"/>
    <w:rsid w:val="00631658"/>
    <w:rsid w:val="006316C8"/>
    <w:rsid w:val="00632568"/>
    <w:rsid w:val="00632684"/>
    <w:rsid w:val="00633235"/>
    <w:rsid w:val="00633418"/>
    <w:rsid w:val="00633AA8"/>
    <w:rsid w:val="00633AB5"/>
    <w:rsid w:val="00633C96"/>
    <w:rsid w:val="00634395"/>
    <w:rsid w:val="0063479F"/>
    <w:rsid w:val="006348AE"/>
    <w:rsid w:val="00634CBF"/>
    <w:rsid w:val="00635213"/>
    <w:rsid w:val="00636EA3"/>
    <w:rsid w:val="00637FC5"/>
    <w:rsid w:val="0064063E"/>
    <w:rsid w:val="00640978"/>
    <w:rsid w:val="0064114D"/>
    <w:rsid w:val="00641624"/>
    <w:rsid w:val="0064192D"/>
    <w:rsid w:val="00641948"/>
    <w:rsid w:val="00641B22"/>
    <w:rsid w:val="00641C8C"/>
    <w:rsid w:val="00643043"/>
    <w:rsid w:val="00643807"/>
    <w:rsid w:val="00643C47"/>
    <w:rsid w:val="00644B7C"/>
    <w:rsid w:val="00645826"/>
    <w:rsid w:val="0064645F"/>
    <w:rsid w:val="00647533"/>
    <w:rsid w:val="006502B1"/>
    <w:rsid w:val="006507E9"/>
    <w:rsid w:val="00651352"/>
    <w:rsid w:val="00651D90"/>
    <w:rsid w:val="006525E4"/>
    <w:rsid w:val="006536AA"/>
    <w:rsid w:val="006538E4"/>
    <w:rsid w:val="00654E24"/>
    <w:rsid w:val="00654F42"/>
    <w:rsid w:val="0065526C"/>
    <w:rsid w:val="00655303"/>
    <w:rsid w:val="00655537"/>
    <w:rsid w:val="006562B1"/>
    <w:rsid w:val="006564E3"/>
    <w:rsid w:val="006571EB"/>
    <w:rsid w:val="00660396"/>
    <w:rsid w:val="00660B2C"/>
    <w:rsid w:val="00660B85"/>
    <w:rsid w:val="00660F08"/>
    <w:rsid w:val="00661389"/>
    <w:rsid w:val="006618A3"/>
    <w:rsid w:val="00662668"/>
    <w:rsid w:val="006627B2"/>
    <w:rsid w:val="00662AB8"/>
    <w:rsid w:val="00664773"/>
    <w:rsid w:val="006658CB"/>
    <w:rsid w:val="00667AF5"/>
    <w:rsid w:val="00667F25"/>
    <w:rsid w:val="00667FA6"/>
    <w:rsid w:val="00670043"/>
    <w:rsid w:val="00670566"/>
    <w:rsid w:val="006705A0"/>
    <w:rsid w:val="00671040"/>
    <w:rsid w:val="00672D26"/>
    <w:rsid w:val="00673A71"/>
    <w:rsid w:val="00674177"/>
    <w:rsid w:val="006755B4"/>
    <w:rsid w:val="00675AEA"/>
    <w:rsid w:val="006763A6"/>
    <w:rsid w:val="00676A76"/>
    <w:rsid w:val="00680275"/>
    <w:rsid w:val="006818C2"/>
    <w:rsid w:val="00681937"/>
    <w:rsid w:val="006819D2"/>
    <w:rsid w:val="00681A41"/>
    <w:rsid w:val="00682FB3"/>
    <w:rsid w:val="00683156"/>
    <w:rsid w:val="006833D6"/>
    <w:rsid w:val="00685863"/>
    <w:rsid w:val="00685C3A"/>
    <w:rsid w:val="00685F77"/>
    <w:rsid w:val="006864DE"/>
    <w:rsid w:val="0068656A"/>
    <w:rsid w:val="00686D3C"/>
    <w:rsid w:val="00686D3F"/>
    <w:rsid w:val="00686ECF"/>
    <w:rsid w:val="00690276"/>
    <w:rsid w:val="006903EC"/>
    <w:rsid w:val="006908A8"/>
    <w:rsid w:val="00692103"/>
    <w:rsid w:val="00693011"/>
    <w:rsid w:val="00693873"/>
    <w:rsid w:val="006949FB"/>
    <w:rsid w:val="00695541"/>
    <w:rsid w:val="00695C6B"/>
    <w:rsid w:val="00696EEC"/>
    <w:rsid w:val="006976B6"/>
    <w:rsid w:val="00697F0B"/>
    <w:rsid w:val="006A0173"/>
    <w:rsid w:val="006A159A"/>
    <w:rsid w:val="006A3642"/>
    <w:rsid w:val="006A3B60"/>
    <w:rsid w:val="006A3C73"/>
    <w:rsid w:val="006A3F02"/>
    <w:rsid w:val="006A3F2C"/>
    <w:rsid w:val="006A4421"/>
    <w:rsid w:val="006A5305"/>
    <w:rsid w:val="006A55BF"/>
    <w:rsid w:val="006A6B37"/>
    <w:rsid w:val="006A6E56"/>
    <w:rsid w:val="006A77BF"/>
    <w:rsid w:val="006B04FC"/>
    <w:rsid w:val="006B0A40"/>
    <w:rsid w:val="006B0CBE"/>
    <w:rsid w:val="006B170E"/>
    <w:rsid w:val="006B23E5"/>
    <w:rsid w:val="006B3B5C"/>
    <w:rsid w:val="006B3B6C"/>
    <w:rsid w:val="006B41A4"/>
    <w:rsid w:val="006B4621"/>
    <w:rsid w:val="006B557E"/>
    <w:rsid w:val="006B597A"/>
    <w:rsid w:val="006B684C"/>
    <w:rsid w:val="006B70C5"/>
    <w:rsid w:val="006B71DE"/>
    <w:rsid w:val="006C0249"/>
    <w:rsid w:val="006C0B6E"/>
    <w:rsid w:val="006C2085"/>
    <w:rsid w:val="006C221F"/>
    <w:rsid w:val="006C2BEE"/>
    <w:rsid w:val="006C33FD"/>
    <w:rsid w:val="006C42F2"/>
    <w:rsid w:val="006C5792"/>
    <w:rsid w:val="006C6FB9"/>
    <w:rsid w:val="006C74DB"/>
    <w:rsid w:val="006C7838"/>
    <w:rsid w:val="006D093C"/>
    <w:rsid w:val="006D10B5"/>
    <w:rsid w:val="006D1CB4"/>
    <w:rsid w:val="006D2242"/>
    <w:rsid w:val="006D2D63"/>
    <w:rsid w:val="006D2DBC"/>
    <w:rsid w:val="006D497B"/>
    <w:rsid w:val="006D4BE7"/>
    <w:rsid w:val="006D4D10"/>
    <w:rsid w:val="006D549F"/>
    <w:rsid w:val="006D6DDA"/>
    <w:rsid w:val="006D762F"/>
    <w:rsid w:val="006E00BA"/>
    <w:rsid w:val="006E02CF"/>
    <w:rsid w:val="006E05CD"/>
    <w:rsid w:val="006E0E1E"/>
    <w:rsid w:val="006E15C5"/>
    <w:rsid w:val="006E1A01"/>
    <w:rsid w:val="006E200A"/>
    <w:rsid w:val="006E42CC"/>
    <w:rsid w:val="006E5A14"/>
    <w:rsid w:val="006E65B0"/>
    <w:rsid w:val="006E7313"/>
    <w:rsid w:val="006E7BAA"/>
    <w:rsid w:val="006F02BE"/>
    <w:rsid w:val="006F1212"/>
    <w:rsid w:val="006F1658"/>
    <w:rsid w:val="006F29CD"/>
    <w:rsid w:val="006F3230"/>
    <w:rsid w:val="006F5677"/>
    <w:rsid w:val="006F571A"/>
    <w:rsid w:val="006F5D94"/>
    <w:rsid w:val="006F7990"/>
    <w:rsid w:val="0070184E"/>
    <w:rsid w:val="00701F36"/>
    <w:rsid w:val="0070339A"/>
    <w:rsid w:val="00704610"/>
    <w:rsid w:val="007046C4"/>
    <w:rsid w:val="007049AE"/>
    <w:rsid w:val="007051E2"/>
    <w:rsid w:val="00706B30"/>
    <w:rsid w:val="00706D1B"/>
    <w:rsid w:val="00710338"/>
    <w:rsid w:val="00710432"/>
    <w:rsid w:val="00710713"/>
    <w:rsid w:val="0071084E"/>
    <w:rsid w:val="00710B45"/>
    <w:rsid w:val="0071101F"/>
    <w:rsid w:val="00711866"/>
    <w:rsid w:val="00711C15"/>
    <w:rsid w:val="00711F26"/>
    <w:rsid w:val="007142DA"/>
    <w:rsid w:val="00714374"/>
    <w:rsid w:val="00715670"/>
    <w:rsid w:val="0071595D"/>
    <w:rsid w:val="0071727F"/>
    <w:rsid w:val="00717BB2"/>
    <w:rsid w:val="00721575"/>
    <w:rsid w:val="007228B6"/>
    <w:rsid w:val="007245E6"/>
    <w:rsid w:val="007250B3"/>
    <w:rsid w:val="007250D7"/>
    <w:rsid w:val="00725EB1"/>
    <w:rsid w:val="007260FB"/>
    <w:rsid w:val="00726EFD"/>
    <w:rsid w:val="007270D9"/>
    <w:rsid w:val="00730220"/>
    <w:rsid w:val="00730EFB"/>
    <w:rsid w:val="007313C1"/>
    <w:rsid w:val="00731BC9"/>
    <w:rsid w:val="007334C2"/>
    <w:rsid w:val="00733CE3"/>
    <w:rsid w:val="007343FB"/>
    <w:rsid w:val="0073445D"/>
    <w:rsid w:val="00734AA2"/>
    <w:rsid w:val="0073544C"/>
    <w:rsid w:val="007356DD"/>
    <w:rsid w:val="00736CF1"/>
    <w:rsid w:val="00736DCF"/>
    <w:rsid w:val="00737CE7"/>
    <w:rsid w:val="00737DA7"/>
    <w:rsid w:val="00737E41"/>
    <w:rsid w:val="0073F71B"/>
    <w:rsid w:val="007408FA"/>
    <w:rsid w:val="00740F7F"/>
    <w:rsid w:val="007414D2"/>
    <w:rsid w:val="007419C0"/>
    <w:rsid w:val="00741A93"/>
    <w:rsid w:val="00741B11"/>
    <w:rsid w:val="00742628"/>
    <w:rsid w:val="007427BC"/>
    <w:rsid w:val="00742CEC"/>
    <w:rsid w:val="00743E06"/>
    <w:rsid w:val="00744AF1"/>
    <w:rsid w:val="00744EFA"/>
    <w:rsid w:val="007456D4"/>
    <w:rsid w:val="007467E9"/>
    <w:rsid w:val="00747274"/>
    <w:rsid w:val="0075033A"/>
    <w:rsid w:val="007507AF"/>
    <w:rsid w:val="00750C28"/>
    <w:rsid w:val="0075128C"/>
    <w:rsid w:val="0075177C"/>
    <w:rsid w:val="007574A6"/>
    <w:rsid w:val="00757703"/>
    <w:rsid w:val="00757C94"/>
    <w:rsid w:val="00757DC7"/>
    <w:rsid w:val="007603DD"/>
    <w:rsid w:val="0076103D"/>
    <w:rsid w:val="00762738"/>
    <w:rsid w:val="00764633"/>
    <w:rsid w:val="00765591"/>
    <w:rsid w:val="00765EB1"/>
    <w:rsid w:val="0076746F"/>
    <w:rsid w:val="00767609"/>
    <w:rsid w:val="00771FB2"/>
    <w:rsid w:val="00772057"/>
    <w:rsid w:val="007727FB"/>
    <w:rsid w:val="00772A9D"/>
    <w:rsid w:val="00772B0D"/>
    <w:rsid w:val="0077329C"/>
    <w:rsid w:val="00773682"/>
    <w:rsid w:val="00773AD7"/>
    <w:rsid w:val="007751EC"/>
    <w:rsid w:val="0077767A"/>
    <w:rsid w:val="00777928"/>
    <w:rsid w:val="00777BFF"/>
    <w:rsid w:val="00780489"/>
    <w:rsid w:val="00780D2F"/>
    <w:rsid w:val="00780D32"/>
    <w:rsid w:val="00780E7F"/>
    <w:rsid w:val="0078117C"/>
    <w:rsid w:val="00781B64"/>
    <w:rsid w:val="00782F73"/>
    <w:rsid w:val="00783CB4"/>
    <w:rsid w:val="007856AA"/>
    <w:rsid w:val="007875A9"/>
    <w:rsid w:val="00787BA7"/>
    <w:rsid w:val="00790465"/>
    <w:rsid w:val="00790839"/>
    <w:rsid w:val="00791B99"/>
    <w:rsid w:val="00791DFF"/>
    <w:rsid w:val="00791E70"/>
    <w:rsid w:val="00791EA1"/>
    <w:rsid w:val="007936F2"/>
    <w:rsid w:val="00795D5C"/>
    <w:rsid w:val="00796084"/>
    <w:rsid w:val="00796600"/>
    <w:rsid w:val="00796B37"/>
    <w:rsid w:val="00796C47"/>
    <w:rsid w:val="00796F62"/>
    <w:rsid w:val="007A0416"/>
    <w:rsid w:val="007A0778"/>
    <w:rsid w:val="007A08C5"/>
    <w:rsid w:val="007A28DC"/>
    <w:rsid w:val="007A3907"/>
    <w:rsid w:val="007A3C7C"/>
    <w:rsid w:val="007A4141"/>
    <w:rsid w:val="007A429B"/>
    <w:rsid w:val="007A5460"/>
    <w:rsid w:val="007A5B6E"/>
    <w:rsid w:val="007A5EFB"/>
    <w:rsid w:val="007A60C3"/>
    <w:rsid w:val="007A6207"/>
    <w:rsid w:val="007A7257"/>
    <w:rsid w:val="007A733B"/>
    <w:rsid w:val="007A7655"/>
    <w:rsid w:val="007B010A"/>
    <w:rsid w:val="007B06B0"/>
    <w:rsid w:val="007B1187"/>
    <w:rsid w:val="007B18D2"/>
    <w:rsid w:val="007B1CEA"/>
    <w:rsid w:val="007B1F67"/>
    <w:rsid w:val="007B3661"/>
    <w:rsid w:val="007B36BE"/>
    <w:rsid w:val="007B4712"/>
    <w:rsid w:val="007B4B5D"/>
    <w:rsid w:val="007B6113"/>
    <w:rsid w:val="007B64E0"/>
    <w:rsid w:val="007B6D8F"/>
    <w:rsid w:val="007B7270"/>
    <w:rsid w:val="007B7BE7"/>
    <w:rsid w:val="007C075D"/>
    <w:rsid w:val="007C20A2"/>
    <w:rsid w:val="007C57F6"/>
    <w:rsid w:val="007C5F3F"/>
    <w:rsid w:val="007C7580"/>
    <w:rsid w:val="007C7775"/>
    <w:rsid w:val="007C7F01"/>
    <w:rsid w:val="007D080A"/>
    <w:rsid w:val="007D1349"/>
    <w:rsid w:val="007D1627"/>
    <w:rsid w:val="007D1855"/>
    <w:rsid w:val="007D18CA"/>
    <w:rsid w:val="007D1D2A"/>
    <w:rsid w:val="007D29D8"/>
    <w:rsid w:val="007D2BAC"/>
    <w:rsid w:val="007D300D"/>
    <w:rsid w:val="007D3745"/>
    <w:rsid w:val="007D43C2"/>
    <w:rsid w:val="007D512A"/>
    <w:rsid w:val="007D57D5"/>
    <w:rsid w:val="007D63E0"/>
    <w:rsid w:val="007D7320"/>
    <w:rsid w:val="007E07D4"/>
    <w:rsid w:val="007E0B6A"/>
    <w:rsid w:val="007E180F"/>
    <w:rsid w:val="007E19E7"/>
    <w:rsid w:val="007E1CF4"/>
    <w:rsid w:val="007E3FBA"/>
    <w:rsid w:val="007E434E"/>
    <w:rsid w:val="007E44F8"/>
    <w:rsid w:val="007E5B1B"/>
    <w:rsid w:val="007E68F2"/>
    <w:rsid w:val="007E6F59"/>
    <w:rsid w:val="007E7493"/>
    <w:rsid w:val="007E7AC2"/>
    <w:rsid w:val="007F0581"/>
    <w:rsid w:val="007F1ACC"/>
    <w:rsid w:val="007F1D06"/>
    <w:rsid w:val="007F1DB2"/>
    <w:rsid w:val="007F228D"/>
    <w:rsid w:val="007F2757"/>
    <w:rsid w:val="007F2822"/>
    <w:rsid w:val="007F2EE0"/>
    <w:rsid w:val="007F2FF6"/>
    <w:rsid w:val="007F429A"/>
    <w:rsid w:val="007F4340"/>
    <w:rsid w:val="007F4517"/>
    <w:rsid w:val="007F4834"/>
    <w:rsid w:val="007F4A62"/>
    <w:rsid w:val="007F6876"/>
    <w:rsid w:val="007F69E4"/>
    <w:rsid w:val="007F69F4"/>
    <w:rsid w:val="007F7439"/>
    <w:rsid w:val="007F7876"/>
    <w:rsid w:val="00800273"/>
    <w:rsid w:val="00801210"/>
    <w:rsid w:val="0080127F"/>
    <w:rsid w:val="008013AD"/>
    <w:rsid w:val="008018A5"/>
    <w:rsid w:val="00803561"/>
    <w:rsid w:val="00803643"/>
    <w:rsid w:val="0080386F"/>
    <w:rsid w:val="00803A54"/>
    <w:rsid w:val="008042C8"/>
    <w:rsid w:val="00804442"/>
    <w:rsid w:val="00804445"/>
    <w:rsid w:val="008047CB"/>
    <w:rsid w:val="00804B0F"/>
    <w:rsid w:val="00804E6E"/>
    <w:rsid w:val="00805AEE"/>
    <w:rsid w:val="00806DC5"/>
    <w:rsid w:val="00807B0E"/>
    <w:rsid w:val="008105BC"/>
    <w:rsid w:val="0081086F"/>
    <w:rsid w:val="008108AC"/>
    <w:rsid w:val="00812FB1"/>
    <w:rsid w:val="008130FA"/>
    <w:rsid w:val="00813266"/>
    <w:rsid w:val="00815666"/>
    <w:rsid w:val="00815898"/>
    <w:rsid w:val="00816360"/>
    <w:rsid w:val="008163C3"/>
    <w:rsid w:val="00820465"/>
    <w:rsid w:val="00820E5A"/>
    <w:rsid w:val="00821456"/>
    <w:rsid w:val="00821FC8"/>
    <w:rsid w:val="008221F5"/>
    <w:rsid w:val="00823AC9"/>
    <w:rsid w:val="008246C6"/>
    <w:rsid w:val="008249C9"/>
    <w:rsid w:val="00825666"/>
    <w:rsid w:val="0082595A"/>
    <w:rsid w:val="00825EF8"/>
    <w:rsid w:val="00826A38"/>
    <w:rsid w:val="00826FDA"/>
    <w:rsid w:val="00827D20"/>
    <w:rsid w:val="008305D8"/>
    <w:rsid w:val="00830A3B"/>
    <w:rsid w:val="00830BFB"/>
    <w:rsid w:val="00830E07"/>
    <w:rsid w:val="00832972"/>
    <w:rsid w:val="0083299C"/>
    <w:rsid w:val="00833258"/>
    <w:rsid w:val="0083325D"/>
    <w:rsid w:val="008355B8"/>
    <w:rsid w:val="00835B7F"/>
    <w:rsid w:val="00836D21"/>
    <w:rsid w:val="00836D2C"/>
    <w:rsid w:val="00836FB6"/>
    <w:rsid w:val="008372AA"/>
    <w:rsid w:val="0084090B"/>
    <w:rsid w:val="0084150A"/>
    <w:rsid w:val="00841E1E"/>
    <w:rsid w:val="00842842"/>
    <w:rsid w:val="00843793"/>
    <w:rsid w:val="00843A33"/>
    <w:rsid w:val="0084511A"/>
    <w:rsid w:val="0084539A"/>
    <w:rsid w:val="00845AE3"/>
    <w:rsid w:val="00846311"/>
    <w:rsid w:val="00846596"/>
    <w:rsid w:val="00847567"/>
    <w:rsid w:val="00851845"/>
    <w:rsid w:val="00851D5B"/>
    <w:rsid w:val="00851EF7"/>
    <w:rsid w:val="00852260"/>
    <w:rsid w:val="00852519"/>
    <w:rsid w:val="00854292"/>
    <w:rsid w:val="008543BA"/>
    <w:rsid w:val="0085582A"/>
    <w:rsid w:val="00855E88"/>
    <w:rsid w:val="008566E5"/>
    <w:rsid w:val="00856FE2"/>
    <w:rsid w:val="00857064"/>
    <w:rsid w:val="00857468"/>
    <w:rsid w:val="00857759"/>
    <w:rsid w:val="00857F9B"/>
    <w:rsid w:val="008606D3"/>
    <w:rsid w:val="00860F60"/>
    <w:rsid w:val="008611B1"/>
    <w:rsid w:val="0086194C"/>
    <w:rsid w:val="00862BE2"/>
    <w:rsid w:val="00862D43"/>
    <w:rsid w:val="00863702"/>
    <w:rsid w:val="00863E1B"/>
    <w:rsid w:val="00863EE7"/>
    <w:rsid w:val="00863FC7"/>
    <w:rsid w:val="00865688"/>
    <w:rsid w:val="00867794"/>
    <w:rsid w:val="00867D1F"/>
    <w:rsid w:val="00870174"/>
    <w:rsid w:val="00870E1E"/>
    <w:rsid w:val="00870F7B"/>
    <w:rsid w:val="008718B3"/>
    <w:rsid w:val="008720B8"/>
    <w:rsid w:val="008724FF"/>
    <w:rsid w:val="008725F0"/>
    <w:rsid w:val="008726CF"/>
    <w:rsid w:val="008729F1"/>
    <w:rsid w:val="00873336"/>
    <w:rsid w:val="00875442"/>
    <w:rsid w:val="00875650"/>
    <w:rsid w:val="00875E98"/>
    <w:rsid w:val="00876401"/>
    <w:rsid w:val="00876C0A"/>
    <w:rsid w:val="0087743E"/>
    <w:rsid w:val="00882446"/>
    <w:rsid w:val="008831DA"/>
    <w:rsid w:val="00883A20"/>
    <w:rsid w:val="008843A2"/>
    <w:rsid w:val="0088468A"/>
    <w:rsid w:val="00886769"/>
    <w:rsid w:val="0088681C"/>
    <w:rsid w:val="00890ED5"/>
    <w:rsid w:val="0089149A"/>
    <w:rsid w:val="00891F3C"/>
    <w:rsid w:val="00893136"/>
    <w:rsid w:val="00893F79"/>
    <w:rsid w:val="0089419A"/>
    <w:rsid w:val="0089475C"/>
    <w:rsid w:val="00894D02"/>
    <w:rsid w:val="00894DA5"/>
    <w:rsid w:val="00894F39"/>
    <w:rsid w:val="00896FAE"/>
    <w:rsid w:val="00897BB8"/>
    <w:rsid w:val="008A20A6"/>
    <w:rsid w:val="008A31A5"/>
    <w:rsid w:val="008A3B2B"/>
    <w:rsid w:val="008A4451"/>
    <w:rsid w:val="008A450B"/>
    <w:rsid w:val="008A48A4"/>
    <w:rsid w:val="008A4C60"/>
    <w:rsid w:val="008A5089"/>
    <w:rsid w:val="008A6F78"/>
    <w:rsid w:val="008A70B7"/>
    <w:rsid w:val="008A7885"/>
    <w:rsid w:val="008B04D2"/>
    <w:rsid w:val="008B0E3A"/>
    <w:rsid w:val="008B1098"/>
    <w:rsid w:val="008B129C"/>
    <w:rsid w:val="008B1AB8"/>
    <w:rsid w:val="008B2471"/>
    <w:rsid w:val="008B26BF"/>
    <w:rsid w:val="008B2B88"/>
    <w:rsid w:val="008B2CD8"/>
    <w:rsid w:val="008B3088"/>
    <w:rsid w:val="008B375E"/>
    <w:rsid w:val="008B39BE"/>
    <w:rsid w:val="008B3AA9"/>
    <w:rsid w:val="008B405F"/>
    <w:rsid w:val="008B4FE6"/>
    <w:rsid w:val="008B5FC5"/>
    <w:rsid w:val="008B6360"/>
    <w:rsid w:val="008B63CC"/>
    <w:rsid w:val="008B63EA"/>
    <w:rsid w:val="008C16E6"/>
    <w:rsid w:val="008C230C"/>
    <w:rsid w:val="008C309E"/>
    <w:rsid w:val="008C30CE"/>
    <w:rsid w:val="008C3A1F"/>
    <w:rsid w:val="008C474D"/>
    <w:rsid w:val="008C4B47"/>
    <w:rsid w:val="008C5A7A"/>
    <w:rsid w:val="008C5BAB"/>
    <w:rsid w:val="008C6EF9"/>
    <w:rsid w:val="008D023F"/>
    <w:rsid w:val="008D1C0F"/>
    <w:rsid w:val="008D3DFD"/>
    <w:rsid w:val="008D4DDC"/>
    <w:rsid w:val="008D512A"/>
    <w:rsid w:val="008D578B"/>
    <w:rsid w:val="008D5EE5"/>
    <w:rsid w:val="008D6B61"/>
    <w:rsid w:val="008D6CE6"/>
    <w:rsid w:val="008D7176"/>
    <w:rsid w:val="008D7E07"/>
    <w:rsid w:val="008E29B8"/>
    <w:rsid w:val="008E2C3E"/>
    <w:rsid w:val="008E3A85"/>
    <w:rsid w:val="008E4E3B"/>
    <w:rsid w:val="008E5764"/>
    <w:rsid w:val="008E6499"/>
    <w:rsid w:val="008E691A"/>
    <w:rsid w:val="008E6A63"/>
    <w:rsid w:val="008F01D3"/>
    <w:rsid w:val="008F0757"/>
    <w:rsid w:val="008F2B56"/>
    <w:rsid w:val="008F2F6A"/>
    <w:rsid w:val="008F3335"/>
    <w:rsid w:val="008F3348"/>
    <w:rsid w:val="008F34C0"/>
    <w:rsid w:val="008F4287"/>
    <w:rsid w:val="008F4530"/>
    <w:rsid w:val="008F4F8A"/>
    <w:rsid w:val="008F511A"/>
    <w:rsid w:val="008F61F3"/>
    <w:rsid w:val="008F6D48"/>
    <w:rsid w:val="008F6F4A"/>
    <w:rsid w:val="008F75D3"/>
    <w:rsid w:val="00900221"/>
    <w:rsid w:val="009017FE"/>
    <w:rsid w:val="009021DB"/>
    <w:rsid w:val="00902A21"/>
    <w:rsid w:val="009052BB"/>
    <w:rsid w:val="0090690B"/>
    <w:rsid w:val="00906EC7"/>
    <w:rsid w:val="0090708D"/>
    <w:rsid w:val="00907720"/>
    <w:rsid w:val="00910201"/>
    <w:rsid w:val="0091232E"/>
    <w:rsid w:val="0091263A"/>
    <w:rsid w:val="0091297D"/>
    <w:rsid w:val="009145AB"/>
    <w:rsid w:val="00914871"/>
    <w:rsid w:val="00915B2E"/>
    <w:rsid w:val="00916001"/>
    <w:rsid w:val="00916982"/>
    <w:rsid w:val="009170E8"/>
    <w:rsid w:val="0091733B"/>
    <w:rsid w:val="00917CCA"/>
    <w:rsid w:val="00917D66"/>
    <w:rsid w:val="0092183C"/>
    <w:rsid w:val="00924322"/>
    <w:rsid w:val="00924F38"/>
    <w:rsid w:val="009250F1"/>
    <w:rsid w:val="00925D70"/>
    <w:rsid w:val="009269BB"/>
    <w:rsid w:val="00927E2B"/>
    <w:rsid w:val="00930F53"/>
    <w:rsid w:val="0093165D"/>
    <w:rsid w:val="00931BE2"/>
    <w:rsid w:val="00932648"/>
    <w:rsid w:val="00933D47"/>
    <w:rsid w:val="00935C04"/>
    <w:rsid w:val="009363C4"/>
    <w:rsid w:val="00936E9A"/>
    <w:rsid w:val="0093772C"/>
    <w:rsid w:val="00937E57"/>
    <w:rsid w:val="0094106D"/>
    <w:rsid w:val="00941967"/>
    <w:rsid w:val="00941D5B"/>
    <w:rsid w:val="00942A2D"/>
    <w:rsid w:val="00943B11"/>
    <w:rsid w:val="00944573"/>
    <w:rsid w:val="00946588"/>
    <w:rsid w:val="00946A1E"/>
    <w:rsid w:val="00946AE1"/>
    <w:rsid w:val="009476B1"/>
    <w:rsid w:val="00947913"/>
    <w:rsid w:val="00947E9E"/>
    <w:rsid w:val="0095166D"/>
    <w:rsid w:val="00951A29"/>
    <w:rsid w:val="0095218C"/>
    <w:rsid w:val="00952DBC"/>
    <w:rsid w:val="00953CE3"/>
    <w:rsid w:val="00955386"/>
    <w:rsid w:val="009559DD"/>
    <w:rsid w:val="00955D6C"/>
    <w:rsid w:val="009573A2"/>
    <w:rsid w:val="00957C59"/>
    <w:rsid w:val="00960167"/>
    <w:rsid w:val="009608C0"/>
    <w:rsid w:val="009628D6"/>
    <w:rsid w:val="009632AD"/>
    <w:rsid w:val="0096346C"/>
    <w:rsid w:val="009637EE"/>
    <w:rsid w:val="0096398A"/>
    <w:rsid w:val="00964CD3"/>
    <w:rsid w:val="009657F8"/>
    <w:rsid w:val="009665E6"/>
    <w:rsid w:val="00966F43"/>
    <w:rsid w:val="00970BDD"/>
    <w:rsid w:val="00971CD7"/>
    <w:rsid w:val="00972A52"/>
    <w:rsid w:val="009734D0"/>
    <w:rsid w:val="00973A90"/>
    <w:rsid w:val="00973D14"/>
    <w:rsid w:val="009755E0"/>
    <w:rsid w:val="00975D70"/>
    <w:rsid w:val="009762B1"/>
    <w:rsid w:val="00976BD7"/>
    <w:rsid w:val="00977E3E"/>
    <w:rsid w:val="009806F1"/>
    <w:rsid w:val="00980F9F"/>
    <w:rsid w:val="0098144A"/>
    <w:rsid w:val="009828DF"/>
    <w:rsid w:val="00983815"/>
    <w:rsid w:val="00984FD0"/>
    <w:rsid w:val="00985854"/>
    <w:rsid w:val="00990297"/>
    <w:rsid w:val="00990AFE"/>
    <w:rsid w:val="00991362"/>
    <w:rsid w:val="00991A56"/>
    <w:rsid w:val="0099239B"/>
    <w:rsid w:val="00992865"/>
    <w:rsid w:val="009936C4"/>
    <w:rsid w:val="00993CC8"/>
    <w:rsid w:val="009940AF"/>
    <w:rsid w:val="0099457C"/>
    <w:rsid w:val="00995640"/>
    <w:rsid w:val="009957EE"/>
    <w:rsid w:val="00995FEF"/>
    <w:rsid w:val="00996650"/>
    <w:rsid w:val="00996666"/>
    <w:rsid w:val="009972FA"/>
    <w:rsid w:val="009974EC"/>
    <w:rsid w:val="009A1565"/>
    <w:rsid w:val="009A1AF5"/>
    <w:rsid w:val="009A2C15"/>
    <w:rsid w:val="009A30EA"/>
    <w:rsid w:val="009A3D6E"/>
    <w:rsid w:val="009A61FF"/>
    <w:rsid w:val="009A6355"/>
    <w:rsid w:val="009A6387"/>
    <w:rsid w:val="009A6685"/>
    <w:rsid w:val="009A695A"/>
    <w:rsid w:val="009A6BD7"/>
    <w:rsid w:val="009B0AB3"/>
    <w:rsid w:val="009B1375"/>
    <w:rsid w:val="009B2477"/>
    <w:rsid w:val="009B296C"/>
    <w:rsid w:val="009B367A"/>
    <w:rsid w:val="009B494C"/>
    <w:rsid w:val="009B591D"/>
    <w:rsid w:val="009B596E"/>
    <w:rsid w:val="009B5B86"/>
    <w:rsid w:val="009B5DCF"/>
    <w:rsid w:val="009B5EF2"/>
    <w:rsid w:val="009B754D"/>
    <w:rsid w:val="009C0C1A"/>
    <w:rsid w:val="009C0ECF"/>
    <w:rsid w:val="009C1604"/>
    <w:rsid w:val="009C29E5"/>
    <w:rsid w:val="009C3427"/>
    <w:rsid w:val="009C4160"/>
    <w:rsid w:val="009C49EC"/>
    <w:rsid w:val="009C4ECE"/>
    <w:rsid w:val="009C69EC"/>
    <w:rsid w:val="009C6B52"/>
    <w:rsid w:val="009C77A1"/>
    <w:rsid w:val="009C7EB0"/>
    <w:rsid w:val="009D0E68"/>
    <w:rsid w:val="009D1050"/>
    <w:rsid w:val="009D1189"/>
    <w:rsid w:val="009D1A0A"/>
    <w:rsid w:val="009D23A9"/>
    <w:rsid w:val="009D2411"/>
    <w:rsid w:val="009D2B53"/>
    <w:rsid w:val="009D2D87"/>
    <w:rsid w:val="009D3183"/>
    <w:rsid w:val="009D3B64"/>
    <w:rsid w:val="009D4829"/>
    <w:rsid w:val="009D5013"/>
    <w:rsid w:val="009D5985"/>
    <w:rsid w:val="009D605C"/>
    <w:rsid w:val="009D681B"/>
    <w:rsid w:val="009D71C7"/>
    <w:rsid w:val="009E032B"/>
    <w:rsid w:val="009E1988"/>
    <w:rsid w:val="009E19CF"/>
    <w:rsid w:val="009E1B9F"/>
    <w:rsid w:val="009E47DA"/>
    <w:rsid w:val="009E47E4"/>
    <w:rsid w:val="009E5312"/>
    <w:rsid w:val="009E6633"/>
    <w:rsid w:val="009E6748"/>
    <w:rsid w:val="009E677F"/>
    <w:rsid w:val="009E67F6"/>
    <w:rsid w:val="009F0517"/>
    <w:rsid w:val="009F05CE"/>
    <w:rsid w:val="009F06F1"/>
    <w:rsid w:val="009F14C8"/>
    <w:rsid w:val="009F2100"/>
    <w:rsid w:val="009F277D"/>
    <w:rsid w:val="009F2ED4"/>
    <w:rsid w:val="009F3891"/>
    <w:rsid w:val="009F42E9"/>
    <w:rsid w:val="009F42F9"/>
    <w:rsid w:val="009F4545"/>
    <w:rsid w:val="009F52E8"/>
    <w:rsid w:val="009F776F"/>
    <w:rsid w:val="00A00E34"/>
    <w:rsid w:val="00A03A88"/>
    <w:rsid w:val="00A04367"/>
    <w:rsid w:val="00A04790"/>
    <w:rsid w:val="00A0549D"/>
    <w:rsid w:val="00A06731"/>
    <w:rsid w:val="00A06F3E"/>
    <w:rsid w:val="00A07F9E"/>
    <w:rsid w:val="00A10359"/>
    <w:rsid w:val="00A11F26"/>
    <w:rsid w:val="00A12399"/>
    <w:rsid w:val="00A1287A"/>
    <w:rsid w:val="00A134F0"/>
    <w:rsid w:val="00A1385C"/>
    <w:rsid w:val="00A13FA7"/>
    <w:rsid w:val="00A13FCD"/>
    <w:rsid w:val="00A14FD1"/>
    <w:rsid w:val="00A150D0"/>
    <w:rsid w:val="00A159F6"/>
    <w:rsid w:val="00A16745"/>
    <w:rsid w:val="00A20423"/>
    <w:rsid w:val="00A209BA"/>
    <w:rsid w:val="00A20C5D"/>
    <w:rsid w:val="00A213BC"/>
    <w:rsid w:val="00A223F7"/>
    <w:rsid w:val="00A226D8"/>
    <w:rsid w:val="00A22813"/>
    <w:rsid w:val="00A233DE"/>
    <w:rsid w:val="00A24864"/>
    <w:rsid w:val="00A24D4F"/>
    <w:rsid w:val="00A26231"/>
    <w:rsid w:val="00A2639C"/>
    <w:rsid w:val="00A2743C"/>
    <w:rsid w:val="00A27AD2"/>
    <w:rsid w:val="00A3066C"/>
    <w:rsid w:val="00A307D8"/>
    <w:rsid w:val="00A323DE"/>
    <w:rsid w:val="00A32D11"/>
    <w:rsid w:val="00A3375A"/>
    <w:rsid w:val="00A34873"/>
    <w:rsid w:val="00A3498A"/>
    <w:rsid w:val="00A35057"/>
    <w:rsid w:val="00A35D40"/>
    <w:rsid w:val="00A36658"/>
    <w:rsid w:val="00A37379"/>
    <w:rsid w:val="00A37764"/>
    <w:rsid w:val="00A37B4D"/>
    <w:rsid w:val="00A40A65"/>
    <w:rsid w:val="00A41114"/>
    <w:rsid w:val="00A41E03"/>
    <w:rsid w:val="00A41E0C"/>
    <w:rsid w:val="00A41E1C"/>
    <w:rsid w:val="00A42042"/>
    <w:rsid w:val="00A42B4F"/>
    <w:rsid w:val="00A44031"/>
    <w:rsid w:val="00A4416C"/>
    <w:rsid w:val="00A44E04"/>
    <w:rsid w:val="00A44EBD"/>
    <w:rsid w:val="00A44FB0"/>
    <w:rsid w:val="00A458A2"/>
    <w:rsid w:val="00A46952"/>
    <w:rsid w:val="00A4711A"/>
    <w:rsid w:val="00A47DD4"/>
    <w:rsid w:val="00A47FCB"/>
    <w:rsid w:val="00A5067A"/>
    <w:rsid w:val="00A53691"/>
    <w:rsid w:val="00A5425D"/>
    <w:rsid w:val="00A54DDC"/>
    <w:rsid w:val="00A54DDF"/>
    <w:rsid w:val="00A5590E"/>
    <w:rsid w:val="00A55FE9"/>
    <w:rsid w:val="00A57150"/>
    <w:rsid w:val="00A578F1"/>
    <w:rsid w:val="00A6086B"/>
    <w:rsid w:val="00A60939"/>
    <w:rsid w:val="00A61206"/>
    <w:rsid w:val="00A61CCB"/>
    <w:rsid w:val="00A61F0A"/>
    <w:rsid w:val="00A62F68"/>
    <w:rsid w:val="00A63B00"/>
    <w:rsid w:val="00A64685"/>
    <w:rsid w:val="00A646D4"/>
    <w:rsid w:val="00A64CE9"/>
    <w:rsid w:val="00A65405"/>
    <w:rsid w:val="00A66285"/>
    <w:rsid w:val="00A67837"/>
    <w:rsid w:val="00A7000F"/>
    <w:rsid w:val="00A7060E"/>
    <w:rsid w:val="00A71346"/>
    <w:rsid w:val="00A714B3"/>
    <w:rsid w:val="00A728E7"/>
    <w:rsid w:val="00A73B00"/>
    <w:rsid w:val="00A73EA0"/>
    <w:rsid w:val="00A74AF7"/>
    <w:rsid w:val="00A74E35"/>
    <w:rsid w:val="00A75613"/>
    <w:rsid w:val="00A75C5E"/>
    <w:rsid w:val="00A76038"/>
    <w:rsid w:val="00A763B4"/>
    <w:rsid w:val="00A764D7"/>
    <w:rsid w:val="00A76AE8"/>
    <w:rsid w:val="00A77009"/>
    <w:rsid w:val="00A804BA"/>
    <w:rsid w:val="00A80CA5"/>
    <w:rsid w:val="00A812FB"/>
    <w:rsid w:val="00A82009"/>
    <w:rsid w:val="00A820D4"/>
    <w:rsid w:val="00A82245"/>
    <w:rsid w:val="00A827D8"/>
    <w:rsid w:val="00A840A1"/>
    <w:rsid w:val="00A8462D"/>
    <w:rsid w:val="00A86DB9"/>
    <w:rsid w:val="00A874BA"/>
    <w:rsid w:val="00A87C47"/>
    <w:rsid w:val="00A87FED"/>
    <w:rsid w:val="00A90A7E"/>
    <w:rsid w:val="00A91445"/>
    <w:rsid w:val="00A93C2F"/>
    <w:rsid w:val="00A94491"/>
    <w:rsid w:val="00A94508"/>
    <w:rsid w:val="00A94B63"/>
    <w:rsid w:val="00A955C4"/>
    <w:rsid w:val="00A95FA4"/>
    <w:rsid w:val="00A96244"/>
    <w:rsid w:val="00A96404"/>
    <w:rsid w:val="00A9671A"/>
    <w:rsid w:val="00A96BEB"/>
    <w:rsid w:val="00A97117"/>
    <w:rsid w:val="00A97E5D"/>
    <w:rsid w:val="00AA0C0A"/>
    <w:rsid w:val="00AA0E0F"/>
    <w:rsid w:val="00AA1924"/>
    <w:rsid w:val="00AA1CA6"/>
    <w:rsid w:val="00AA1FC9"/>
    <w:rsid w:val="00AA2AA0"/>
    <w:rsid w:val="00AA2ED0"/>
    <w:rsid w:val="00AA31CC"/>
    <w:rsid w:val="00AA3420"/>
    <w:rsid w:val="00AA4093"/>
    <w:rsid w:val="00AA446C"/>
    <w:rsid w:val="00AA4557"/>
    <w:rsid w:val="00AA47EC"/>
    <w:rsid w:val="00AA4B63"/>
    <w:rsid w:val="00AA6912"/>
    <w:rsid w:val="00AA6946"/>
    <w:rsid w:val="00AA7935"/>
    <w:rsid w:val="00AB0763"/>
    <w:rsid w:val="00AB0A31"/>
    <w:rsid w:val="00AB0FE1"/>
    <w:rsid w:val="00AB213E"/>
    <w:rsid w:val="00AB2E47"/>
    <w:rsid w:val="00AB33CE"/>
    <w:rsid w:val="00AB443A"/>
    <w:rsid w:val="00AB47CC"/>
    <w:rsid w:val="00AB48A1"/>
    <w:rsid w:val="00AB77AA"/>
    <w:rsid w:val="00AB788E"/>
    <w:rsid w:val="00AC0809"/>
    <w:rsid w:val="00AC14E7"/>
    <w:rsid w:val="00AC156A"/>
    <w:rsid w:val="00AC2205"/>
    <w:rsid w:val="00AC2628"/>
    <w:rsid w:val="00AC2915"/>
    <w:rsid w:val="00AC304D"/>
    <w:rsid w:val="00AC334D"/>
    <w:rsid w:val="00AC374B"/>
    <w:rsid w:val="00AC3CB0"/>
    <w:rsid w:val="00AC430B"/>
    <w:rsid w:val="00AC478F"/>
    <w:rsid w:val="00AC6743"/>
    <w:rsid w:val="00AC6EDA"/>
    <w:rsid w:val="00AC7473"/>
    <w:rsid w:val="00AC7FD2"/>
    <w:rsid w:val="00AD01BD"/>
    <w:rsid w:val="00AD0D77"/>
    <w:rsid w:val="00AD1335"/>
    <w:rsid w:val="00AD2EAA"/>
    <w:rsid w:val="00AD3CCE"/>
    <w:rsid w:val="00AD40F9"/>
    <w:rsid w:val="00AD4965"/>
    <w:rsid w:val="00AD6E00"/>
    <w:rsid w:val="00AD6FF8"/>
    <w:rsid w:val="00AD72B5"/>
    <w:rsid w:val="00AD74E1"/>
    <w:rsid w:val="00AE1193"/>
    <w:rsid w:val="00AE193B"/>
    <w:rsid w:val="00AE1BC3"/>
    <w:rsid w:val="00AE2519"/>
    <w:rsid w:val="00AE2642"/>
    <w:rsid w:val="00AE2B31"/>
    <w:rsid w:val="00AE323B"/>
    <w:rsid w:val="00AE330D"/>
    <w:rsid w:val="00AE3D5A"/>
    <w:rsid w:val="00AE50E9"/>
    <w:rsid w:val="00AE529B"/>
    <w:rsid w:val="00AE5D67"/>
    <w:rsid w:val="00AE6C20"/>
    <w:rsid w:val="00AE76F0"/>
    <w:rsid w:val="00AF0B41"/>
    <w:rsid w:val="00AF191D"/>
    <w:rsid w:val="00AF1953"/>
    <w:rsid w:val="00AF27F7"/>
    <w:rsid w:val="00AF288B"/>
    <w:rsid w:val="00AF3792"/>
    <w:rsid w:val="00AF4AF8"/>
    <w:rsid w:val="00AF4C24"/>
    <w:rsid w:val="00AF519D"/>
    <w:rsid w:val="00AF64D4"/>
    <w:rsid w:val="00AF6977"/>
    <w:rsid w:val="00AF7011"/>
    <w:rsid w:val="00B00AC0"/>
    <w:rsid w:val="00B00CBC"/>
    <w:rsid w:val="00B0180D"/>
    <w:rsid w:val="00B02934"/>
    <w:rsid w:val="00B03CD4"/>
    <w:rsid w:val="00B04A77"/>
    <w:rsid w:val="00B0508F"/>
    <w:rsid w:val="00B06423"/>
    <w:rsid w:val="00B06EBB"/>
    <w:rsid w:val="00B06ED3"/>
    <w:rsid w:val="00B104CD"/>
    <w:rsid w:val="00B10801"/>
    <w:rsid w:val="00B11E50"/>
    <w:rsid w:val="00B12147"/>
    <w:rsid w:val="00B121A9"/>
    <w:rsid w:val="00B122AD"/>
    <w:rsid w:val="00B12322"/>
    <w:rsid w:val="00B12EA9"/>
    <w:rsid w:val="00B13143"/>
    <w:rsid w:val="00B13EC8"/>
    <w:rsid w:val="00B14E43"/>
    <w:rsid w:val="00B16506"/>
    <w:rsid w:val="00B16673"/>
    <w:rsid w:val="00B17134"/>
    <w:rsid w:val="00B175E0"/>
    <w:rsid w:val="00B17DEE"/>
    <w:rsid w:val="00B20216"/>
    <w:rsid w:val="00B20F0D"/>
    <w:rsid w:val="00B21183"/>
    <w:rsid w:val="00B2290F"/>
    <w:rsid w:val="00B233A5"/>
    <w:rsid w:val="00B23AF2"/>
    <w:rsid w:val="00B240AF"/>
    <w:rsid w:val="00B24506"/>
    <w:rsid w:val="00B247B5"/>
    <w:rsid w:val="00B2607C"/>
    <w:rsid w:val="00B26B59"/>
    <w:rsid w:val="00B26CCF"/>
    <w:rsid w:val="00B27037"/>
    <w:rsid w:val="00B27397"/>
    <w:rsid w:val="00B300E7"/>
    <w:rsid w:val="00B3040A"/>
    <w:rsid w:val="00B30806"/>
    <w:rsid w:val="00B30CFA"/>
    <w:rsid w:val="00B3120F"/>
    <w:rsid w:val="00B31C04"/>
    <w:rsid w:val="00B32A1B"/>
    <w:rsid w:val="00B333D4"/>
    <w:rsid w:val="00B3508D"/>
    <w:rsid w:val="00B36FE4"/>
    <w:rsid w:val="00B37213"/>
    <w:rsid w:val="00B373E2"/>
    <w:rsid w:val="00B37A11"/>
    <w:rsid w:val="00B4165B"/>
    <w:rsid w:val="00B4187B"/>
    <w:rsid w:val="00B4203E"/>
    <w:rsid w:val="00B42288"/>
    <w:rsid w:val="00B4395C"/>
    <w:rsid w:val="00B43D2C"/>
    <w:rsid w:val="00B44BEF"/>
    <w:rsid w:val="00B451BA"/>
    <w:rsid w:val="00B45BF5"/>
    <w:rsid w:val="00B46D65"/>
    <w:rsid w:val="00B4799B"/>
    <w:rsid w:val="00B50287"/>
    <w:rsid w:val="00B50C8E"/>
    <w:rsid w:val="00B50E98"/>
    <w:rsid w:val="00B51B95"/>
    <w:rsid w:val="00B52061"/>
    <w:rsid w:val="00B5273F"/>
    <w:rsid w:val="00B52754"/>
    <w:rsid w:val="00B533FC"/>
    <w:rsid w:val="00B534FA"/>
    <w:rsid w:val="00B53501"/>
    <w:rsid w:val="00B5393C"/>
    <w:rsid w:val="00B5496E"/>
    <w:rsid w:val="00B54BD8"/>
    <w:rsid w:val="00B55571"/>
    <w:rsid w:val="00B5598B"/>
    <w:rsid w:val="00B5631C"/>
    <w:rsid w:val="00B570AF"/>
    <w:rsid w:val="00B571F6"/>
    <w:rsid w:val="00B57833"/>
    <w:rsid w:val="00B57BD3"/>
    <w:rsid w:val="00B57FB3"/>
    <w:rsid w:val="00B6092E"/>
    <w:rsid w:val="00B60A66"/>
    <w:rsid w:val="00B60C19"/>
    <w:rsid w:val="00B6142C"/>
    <w:rsid w:val="00B61882"/>
    <w:rsid w:val="00B61B76"/>
    <w:rsid w:val="00B61D3C"/>
    <w:rsid w:val="00B62382"/>
    <w:rsid w:val="00B62597"/>
    <w:rsid w:val="00B6285C"/>
    <w:rsid w:val="00B632C4"/>
    <w:rsid w:val="00B63508"/>
    <w:rsid w:val="00B6671A"/>
    <w:rsid w:val="00B6676E"/>
    <w:rsid w:val="00B66EE6"/>
    <w:rsid w:val="00B676C1"/>
    <w:rsid w:val="00B7082A"/>
    <w:rsid w:val="00B70FB1"/>
    <w:rsid w:val="00B71284"/>
    <w:rsid w:val="00B7130D"/>
    <w:rsid w:val="00B71A7F"/>
    <w:rsid w:val="00B740B3"/>
    <w:rsid w:val="00B763C8"/>
    <w:rsid w:val="00B768DF"/>
    <w:rsid w:val="00B77E79"/>
    <w:rsid w:val="00B806FA"/>
    <w:rsid w:val="00B8083B"/>
    <w:rsid w:val="00B80CA2"/>
    <w:rsid w:val="00B826E3"/>
    <w:rsid w:val="00B82702"/>
    <w:rsid w:val="00B828CB"/>
    <w:rsid w:val="00B82C95"/>
    <w:rsid w:val="00B82D60"/>
    <w:rsid w:val="00B835F8"/>
    <w:rsid w:val="00B845CB"/>
    <w:rsid w:val="00B8537A"/>
    <w:rsid w:val="00B87103"/>
    <w:rsid w:val="00B87AE9"/>
    <w:rsid w:val="00B87BF4"/>
    <w:rsid w:val="00B87D48"/>
    <w:rsid w:val="00B9053B"/>
    <w:rsid w:val="00B90EBD"/>
    <w:rsid w:val="00B912E3"/>
    <w:rsid w:val="00B91A2F"/>
    <w:rsid w:val="00B925D7"/>
    <w:rsid w:val="00B9320A"/>
    <w:rsid w:val="00B9420A"/>
    <w:rsid w:val="00B950DC"/>
    <w:rsid w:val="00B955FC"/>
    <w:rsid w:val="00B95DB0"/>
    <w:rsid w:val="00B9618B"/>
    <w:rsid w:val="00B965AB"/>
    <w:rsid w:val="00BA06CB"/>
    <w:rsid w:val="00BA0875"/>
    <w:rsid w:val="00BA08DB"/>
    <w:rsid w:val="00BA0EEA"/>
    <w:rsid w:val="00BA2064"/>
    <w:rsid w:val="00BA2174"/>
    <w:rsid w:val="00BA22C8"/>
    <w:rsid w:val="00BA2436"/>
    <w:rsid w:val="00BA40D0"/>
    <w:rsid w:val="00BA6361"/>
    <w:rsid w:val="00BA6860"/>
    <w:rsid w:val="00BA6A75"/>
    <w:rsid w:val="00BA6AC0"/>
    <w:rsid w:val="00BA6B29"/>
    <w:rsid w:val="00BA76C5"/>
    <w:rsid w:val="00BA7AC5"/>
    <w:rsid w:val="00BB0E3B"/>
    <w:rsid w:val="00BB153E"/>
    <w:rsid w:val="00BB1A11"/>
    <w:rsid w:val="00BB22AB"/>
    <w:rsid w:val="00BB2B70"/>
    <w:rsid w:val="00BB4D41"/>
    <w:rsid w:val="00BB550F"/>
    <w:rsid w:val="00BB5B07"/>
    <w:rsid w:val="00BB5D46"/>
    <w:rsid w:val="00BB5F61"/>
    <w:rsid w:val="00BB65BD"/>
    <w:rsid w:val="00BB6C01"/>
    <w:rsid w:val="00BB71CF"/>
    <w:rsid w:val="00BB7373"/>
    <w:rsid w:val="00BC145D"/>
    <w:rsid w:val="00BC1B0B"/>
    <w:rsid w:val="00BC20EE"/>
    <w:rsid w:val="00BC3B30"/>
    <w:rsid w:val="00BC459A"/>
    <w:rsid w:val="00BC45E5"/>
    <w:rsid w:val="00BC48F9"/>
    <w:rsid w:val="00BC5900"/>
    <w:rsid w:val="00BC6356"/>
    <w:rsid w:val="00BC6F09"/>
    <w:rsid w:val="00BC7885"/>
    <w:rsid w:val="00BC7A4C"/>
    <w:rsid w:val="00BD0927"/>
    <w:rsid w:val="00BD12F4"/>
    <w:rsid w:val="00BD321A"/>
    <w:rsid w:val="00BD4381"/>
    <w:rsid w:val="00BD45F7"/>
    <w:rsid w:val="00BD4DEE"/>
    <w:rsid w:val="00BD6032"/>
    <w:rsid w:val="00BD61B0"/>
    <w:rsid w:val="00BD6823"/>
    <w:rsid w:val="00BD690F"/>
    <w:rsid w:val="00BD6DA4"/>
    <w:rsid w:val="00BD7CC5"/>
    <w:rsid w:val="00BE0876"/>
    <w:rsid w:val="00BE1451"/>
    <w:rsid w:val="00BE25AC"/>
    <w:rsid w:val="00BE3C2B"/>
    <w:rsid w:val="00BE7345"/>
    <w:rsid w:val="00BE751F"/>
    <w:rsid w:val="00BF0A87"/>
    <w:rsid w:val="00BF0F9D"/>
    <w:rsid w:val="00BF145A"/>
    <w:rsid w:val="00BF1C12"/>
    <w:rsid w:val="00BF1F19"/>
    <w:rsid w:val="00BF4016"/>
    <w:rsid w:val="00BF442D"/>
    <w:rsid w:val="00BF4E0D"/>
    <w:rsid w:val="00BF567E"/>
    <w:rsid w:val="00BF67EC"/>
    <w:rsid w:val="00BF78FA"/>
    <w:rsid w:val="00BF7B25"/>
    <w:rsid w:val="00BF7C10"/>
    <w:rsid w:val="00BF7E78"/>
    <w:rsid w:val="00C0050F"/>
    <w:rsid w:val="00C01D89"/>
    <w:rsid w:val="00C0358B"/>
    <w:rsid w:val="00C052A9"/>
    <w:rsid w:val="00C05C85"/>
    <w:rsid w:val="00C06ABC"/>
    <w:rsid w:val="00C077FF"/>
    <w:rsid w:val="00C07DD0"/>
    <w:rsid w:val="00C10A2E"/>
    <w:rsid w:val="00C10AD9"/>
    <w:rsid w:val="00C11F84"/>
    <w:rsid w:val="00C1375E"/>
    <w:rsid w:val="00C15211"/>
    <w:rsid w:val="00C15C6B"/>
    <w:rsid w:val="00C16A4A"/>
    <w:rsid w:val="00C17449"/>
    <w:rsid w:val="00C1774F"/>
    <w:rsid w:val="00C20650"/>
    <w:rsid w:val="00C2072B"/>
    <w:rsid w:val="00C21B60"/>
    <w:rsid w:val="00C2210B"/>
    <w:rsid w:val="00C22A0A"/>
    <w:rsid w:val="00C25D6E"/>
    <w:rsid w:val="00C25E61"/>
    <w:rsid w:val="00C2766D"/>
    <w:rsid w:val="00C303B4"/>
    <w:rsid w:val="00C3161F"/>
    <w:rsid w:val="00C32FA7"/>
    <w:rsid w:val="00C3324E"/>
    <w:rsid w:val="00C349FA"/>
    <w:rsid w:val="00C369DD"/>
    <w:rsid w:val="00C40715"/>
    <w:rsid w:val="00C40B9C"/>
    <w:rsid w:val="00C40F7E"/>
    <w:rsid w:val="00C412D4"/>
    <w:rsid w:val="00C4132C"/>
    <w:rsid w:val="00C422A4"/>
    <w:rsid w:val="00C43201"/>
    <w:rsid w:val="00C45C28"/>
    <w:rsid w:val="00C46544"/>
    <w:rsid w:val="00C467CD"/>
    <w:rsid w:val="00C46A25"/>
    <w:rsid w:val="00C46A52"/>
    <w:rsid w:val="00C471A9"/>
    <w:rsid w:val="00C50208"/>
    <w:rsid w:val="00C50E3A"/>
    <w:rsid w:val="00C51488"/>
    <w:rsid w:val="00C516B9"/>
    <w:rsid w:val="00C52063"/>
    <w:rsid w:val="00C52191"/>
    <w:rsid w:val="00C522F4"/>
    <w:rsid w:val="00C5333A"/>
    <w:rsid w:val="00C533CD"/>
    <w:rsid w:val="00C53F7F"/>
    <w:rsid w:val="00C54A7F"/>
    <w:rsid w:val="00C552D9"/>
    <w:rsid w:val="00C554F1"/>
    <w:rsid w:val="00C56B72"/>
    <w:rsid w:val="00C56EFD"/>
    <w:rsid w:val="00C57CF1"/>
    <w:rsid w:val="00C57D9E"/>
    <w:rsid w:val="00C600A8"/>
    <w:rsid w:val="00C6048E"/>
    <w:rsid w:val="00C60AD8"/>
    <w:rsid w:val="00C60AF6"/>
    <w:rsid w:val="00C60CA3"/>
    <w:rsid w:val="00C60DB3"/>
    <w:rsid w:val="00C62166"/>
    <w:rsid w:val="00C626A4"/>
    <w:rsid w:val="00C63428"/>
    <w:rsid w:val="00C63FA7"/>
    <w:rsid w:val="00C6408D"/>
    <w:rsid w:val="00C64289"/>
    <w:rsid w:val="00C64D09"/>
    <w:rsid w:val="00C6536B"/>
    <w:rsid w:val="00C66417"/>
    <w:rsid w:val="00C67CE5"/>
    <w:rsid w:val="00C67D54"/>
    <w:rsid w:val="00C67D5F"/>
    <w:rsid w:val="00C700BB"/>
    <w:rsid w:val="00C703AA"/>
    <w:rsid w:val="00C70416"/>
    <w:rsid w:val="00C71060"/>
    <w:rsid w:val="00C710B9"/>
    <w:rsid w:val="00C7164E"/>
    <w:rsid w:val="00C718D7"/>
    <w:rsid w:val="00C71D42"/>
    <w:rsid w:val="00C71F31"/>
    <w:rsid w:val="00C72297"/>
    <w:rsid w:val="00C728F9"/>
    <w:rsid w:val="00C7298B"/>
    <w:rsid w:val="00C729C5"/>
    <w:rsid w:val="00C72B97"/>
    <w:rsid w:val="00C74146"/>
    <w:rsid w:val="00C74AA2"/>
    <w:rsid w:val="00C74F01"/>
    <w:rsid w:val="00C755B2"/>
    <w:rsid w:val="00C762FF"/>
    <w:rsid w:val="00C76F8D"/>
    <w:rsid w:val="00C773E4"/>
    <w:rsid w:val="00C775B7"/>
    <w:rsid w:val="00C7768F"/>
    <w:rsid w:val="00C77E03"/>
    <w:rsid w:val="00C81B6A"/>
    <w:rsid w:val="00C81E09"/>
    <w:rsid w:val="00C81EEE"/>
    <w:rsid w:val="00C81F0E"/>
    <w:rsid w:val="00C8286E"/>
    <w:rsid w:val="00C831B4"/>
    <w:rsid w:val="00C83608"/>
    <w:rsid w:val="00C8371C"/>
    <w:rsid w:val="00C8377C"/>
    <w:rsid w:val="00C845CB"/>
    <w:rsid w:val="00C86524"/>
    <w:rsid w:val="00C8788F"/>
    <w:rsid w:val="00C90183"/>
    <w:rsid w:val="00C90BD8"/>
    <w:rsid w:val="00C90D78"/>
    <w:rsid w:val="00C91ADA"/>
    <w:rsid w:val="00C91BEA"/>
    <w:rsid w:val="00C92DB9"/>
    <w:rsid w:val="00C940B6"/>
    <w:rsid w:val="00C947D7"/>
    <w:rsid w:val="00C94D0E"/>
    <w:rsid w:val="00C94EB3"/>
    <w:rsid w:val="00C9511B"/>
    <w:rsid w:val="00C95FF5"/>
    <w:rsid w:val="00C96EF6"/>
    <w:rsid w:val="00C96FFB"/>
    <w:rsid w:val="00C9758A"/>
    <w:rsid w:val="00CA0210"/>
    <w:rsid w:val="00CA0439"/>
    <w:rsid w:val="00CA30F7"/>
    <w:rsid w:val="00CA37F8"/>
    <w:rsid w:val="00CA40A0"/>
    <w:rsid w:val="00CA43ED"/>
    <w:rsid w:val="00CA48F1"/>
    <w:rsid w:val="00CA553F"/>
    <w:rsid w:val="00CA65A6"/>
    <w:rsid w:val="00CA7758"/>
    <w:rsid w:val="00CA7C02"/>
    <w:rsid w:val="00CB0A1B"/>
    <w:rsid w:val="00CB1CB3"/>
    <w:rsid w:val="00CB3584"/>
    <w:rsid w:val="00CB487D"/>
    <w:rsid w:val="00CB577C"/>
    <w:rsid w:val="00CB61C9"/>
    <w:rsid w:val="00CB69F9"/>
    <w:rsid w:val="00CB6D3F"/>
    <w:rsid w:val="00CC04BC"/>
    <w:rsid w:val="00CC0B89"/>
    <w:rsid w:val="00CC1770"/>
    <w:rsid w:val="00CC2158"/>
    <w:rsid w:val="00CC239D"/>
    <w:rsid w:val="00CC334F"/>
    <w:rsid w:val="00CC35F8"/>
    <w:rsid w:val="00CC37A7"/>
    <w:rsid w:val="00CC3848"/>
    <w:rsid w:val="00CC5643"/>
    <w:rsid w:val="00CC6550"/>
    <w:rsid w:val="00CC752F"/>
    <w:rsid w:val="00CC7F69"/>
    <w:rsid w:val="00CD0009"/>
    <w:rsid w:val="00CD03F8"/>
    <w:rsid w:val="00CD0672"/>
    <w:rsid w:val="00CD1D1B"/>
    <w:rsid w:val="00CD2B57"/>
    <w:rsid w:val="00CD3652"/>
    <w:rsid w:val="00CD3DE3"/>
    <w:rsid w:val="00CD3F9F"/>
    <w:rsid w:val="00CD49D5"/>
    <w:rsid w:val="00CD52BE"/>
    <w:rsid w:val="00CD52C8"/>
    <w:rsid w:val="00CD73BE"/>
    <w:rsid w:val="00CD7748"/>
    <w:rsid w:val="00CE0A50"/>
    <w:rsid w:val="00CE398A"/>
    <w:rsid w:val="00CE3A0A"/>
    <w:rsid w:val="00CE4308"/>
    <w:rsid w:val="00CE4B1B"/>
    <w:rsid w:val="00CE6040"/>
    <w:rsid w:val="00CE728E"/>
    <w:rsid w:val="00CECE76"/>
    <w:rsid w:val="00CF1710"/>
    <w:rsid w:val="00CF185F"/>
    <w:rsid w:val="00CF1961"/>
    <w:rsid w:val="00CF1D02"/>
    <w:rsid w:val="00CF29A9"/>
    <w:rsid w:val="00CF2CF8"/>
    <w:rsid w:val="00CF2F17"/>
    <w:rsid w:val="00CF3E9D"/>
    <w:rsid w:val="00CF4AB2"/>
    <w:rsid w:val="00CF4B6C"/>
    <w:rsid w:val="00CF62B8"/>
    <w:rsid w:val="00CF700E"/>
    <w:rsid w:val="00CF71F3"/>
    <w:rsid w:val="00CF7792"/>
    <w:rsid w:val="00CF7AE8"/>
    <w:rsid w:val="00D0029A"/>
    <w:rsid w:val="00D01C94"/>
    <w:rsid w:val="00D0355A"/>
    <w:rsid w:val="00D0386F"/>
    <w:rsid w:val="00D038D1"/>
    <w:rsid w:val="00D046F5"/>
    <w:rsid w:val="00D049AB"/>
    <w:rsid w:val="00D055D4"/>
    <w:rsid w:val="00D06551"/>
    <w:rsid w:val="00D1036F"/>
    <w:rsid w:val="00D10A5D"/>
    <w:rsid w:val="00D116D9"/>
    <w:rsid w:val="00D11BCD"/>
    <w:rsid w:val="00D14835"/>
    <w:rsid w:val="00D14B04"/>
    <w:rsid w:val="00D15A7B"/>
    <w:rsid w:val="00D17744"/>
    <w:rsid w:val="00D17B2D"/>
    <w:rsid w:val="00D20655"/>
    <w:rsid w:val="00D20BCD"/>
    <w:rsid w:val="00D21735"/>
    <w:rsid w:val="00D21C62"/>
    <w:rsid w:val="00D2216D"/>
    <w:rsid w:val="00D22444"/>
    <w:rsid w:val="00D22957"/>
    <w:rsid w:val="00D22D2B"/>
    <w:rsid w:val="00D22D8F"/>
    <w:rsid w:val="00D24779"/>
    <w:rsid w:val="00D2485C"/>
    <w:rsid w:val="00D24F87"/>
    <w:rsid w:val="00D25066"/>
    <w:rsid w:val="00D25BB3"/>
    <w:rsid w:val="00D25BFC"/>
    <w:rsid w:val="00D25C4B"/>
    <w:rsid w:val="00D26730"/>
    <w:rsid w:val="00D26EF2"/>
    <w:rsid w:val="00D2B5A6"/>
    <w:rsid w:val="00D30F05"/>
    <w:rsid w:val="00D313EB"/>
    <w:rsid w:val="00D315E7"/>
    <w:rsid w:val="00D3241A"/>
    <w:rsid w:val="00D33DC6"/>
    <w:rsid w:val="00D35770"/>
    <w:rsid w:val="00D35F39"/>
    <w:rsid w:val="00D36500"/>
    <w:rsid w:val="00D3769E"/>
    <w:rsid w:val="00D37D3C"/>
    <w:rsid w:val="00D40149"/>
    <w:rsid w:val="00D409D2"/>
    <w:rsid w:val="00D40E3F"/>
    <w:rsid w:val="00D41081"/>
    <w:rsid w:val="00D41454"/>
    <w:rsid w:val="00D4176A"/>
    <w:rsid w:val="00D429B8"/>
    <w:rsid w:val="00D434B4"/>
    <w:rsid w:val="00D43D12"/>
    <w:rsid w:val="00D43E12"/>
    <w:rsid w:val="00D45C3D"/>
    <w:rsid w:val="00D46EDB"/>
    <w:rsid w:val="00D475BC"/>
    <w:rsid w:val="00D47AC1"/>
    <w:rsid w:val="00D50327"/>
    <w:rsid w:val="00D5090B"/>
    <w:rsid w:val="00D50E6F"/>
    <w:rsid w:val="00D51EF6"/>
    <w:rsid w:val="00D532EF"/>
    <w:rsid w:val="00D53318"/>
    <w:rsid w:val="00D53B63"/>
    <w:rsid w:val="00D53D86"/>
    <w:rsid w:val="00D55832"/>
    <w:rsid w:val="00D56382"/>
    <w:rsid w:val="00D5693D"/>
    <w:rsid w:val="00D56F77"/>
    <w:rsid w:val="00D574AF"/>
    <w:rsid w:val="00D57A9C"/>
    <w:rsid w:val="00D60A1C"/>
    <w:rsid w:val="00D6194D"/>
    <w:rsid w:val="00D61A74"/>
    <w:rsid w:val="00D62715"/>
    <w:rsid w:val="00D628DB"/>
    <w:rsid w:val="00D63435"/>
    <w:rsid w:val="00D63E25"/>
    <w:rsid w:val="00D64FE0"/>
    <w:rsid w:val="00D6575A"/>
    <w:rsid w:val="00D6653F"/>
    <w:rsid w:val="00D66708"/>
    <w:rsid w:val="00D66781"/>
    <w:rsid w:val="00D66E11"/>
    <w:rsid w:val="00D71F10"/>
    <w:rsid w:val="00D7204B"/>
    <w:rsid w:val="00D72B88"/>
    <w:rsid w:val="00D737DB"/>
    <w:rsid w:val="00D76D8A"/>
    <w:rsid w:val="00D8029B"/>
    <w:rsid w:val="00D8042E"/>
    <w:rsid w:val="00D8131E"/>
    <w:rsid w:val="00D82DD5"/>
    <w:rsid w:val="00D8390D"/>
    <w:rsid w:val="00D8471C"/>
    <w:rsid w:val="00D8490B"/>
    <w:rsid w:val="00D85D29"/>
    <w:rsid w:val="00D86324"/>
    <w:rsid w:val="00D86414"/>
    <w:rsid w:val="00D86537"/>
    <w:rsid w:val="00D86978"/>
    <w:rsid w:val="00D87F4F"/>
    <w:rsid w:val="00D9070F"/>
    <w:rsid w:val="00D90A74"/>
    <w:rsid w:val="00D910D6"/>
    <w:rsid w:val="00D91AC9"/>
    <w:rsid w:val="00D93E24"/>
    <w:rsid w:val="00D95681"/>
    <w:rsid w:val="00D95734"/>
    <w:rsid w:val="00D9633B"/>
    <w:rsid w:val="00D9661C"/>
    <w:rsid w:val="00D971F0"/>
    <w:rsid w:val="00D97CFC"/>
    <w:rsid w:val="00DA01E7"/>
    <w:rsid w:val="00DA05B9"/>
    <w:rsid w:val="00DA0ECC"/>
    <w:rsid w:val="00DA13F6"/>
    <w:rsid w:val="00DA2265"/>
    <w:rsid w:val="00DA278A"/>
    <w:rsid w:val="00DA2D67"/>
    <w:rsid w:val="00DA3A1C"/>
    <w:rsid w:val="00DA3C9B"/>
    <w:rsid w:val="00DA425F"/>
    <w:rsid w:val="00DA466C"/>
    <w:rsid w:val="00DA46B7"/>
    <w:rsid w:val="00DA47B2"/>
    <w:rsid w:val="00DA4976"/>
    <w:rsid w:val="00DA59AF"/>
    <w:rsid w:val="00DA71DF"/>
    <w:rsid w:val="00DA7F1D"/>
    <w:rsid w:val="00DB1C2D"/>
    <w:rsid w:val="00DB203E"/>
    <w:rsid w:val="00DB3951"/>
    <w:rsid w:val="00DB3A21"/>
    <w:rsid w:val="00DB3DF9"/>
    <w:rsid w:val="00DB5ACE"/>
    <w:rsid w:val="00DB6766"/>
    <w:rsid w:val="00DB747C"/>
    <w:rsid w:val="00DB7AB0"/>
    <w:rsid w:val="00DB7C77"/>
    <w:rsid w:val="00DC0D17"/>
    <w:rsid w:val="00DC170B"/>
    <w:rsid w:val="00DC2541"/>
    <w:rsid w:val="00DC27C4"/>
    <w:rsid w:val="00DC3642"/>
    <w:rsid w:val="00DC56F7"/>
    <w:rsid w:val="00DC6200"/>
    <w:rsid w:val="00DC7129"/>
    <w:rsid w:val="00DC72F6"/>
    <w:rsid w:val="00DC7B72"/>
    <w:rsid w:val="00DD0FCA"/>
    <w:rsid w:val="00DD193D"/>
    <w:rsid w:val="00DD2584"/>
    <w:rsid w:val="00DD2EB3"/>
    <w:rsid w:val="00DD3029"/>
    <w:rsid w:val="00DD351F"/>
    <w:rsid w:val="00DD35C5"/>
    <w:rsid w:val="00DD39CA"/>
    <w:rsid w:val="00DD4584"/>
    <w:rsid w:val="00DD47FB"/>
    <w:rsid w:val="00DD5CC7"/>
    <w:rsid w:val="00DD617C"/>
    <w:rsid w:val="00DD7CD2"/>
    <w:rsid w:val="00DD7F80"/>
    <w:rsid w:val="00DE028F"/>
    <w:rsid w:val="00DE0E9A"/>
    <w:rsid w:val="00DE11AE"/>
    <w:rsid w:val="00DE1FDD"/>
    <w:rsid w:val="00DE2704"/>
    <w:rsid w:val="00DE3035"/>
    <w:rsid w:val="00DE38A0"/>
    <w:rsid w:val="00DE42A0"/>
    <w:rsid w:val="00DE4F41"/>
    <w:rsid w:val="00DE51CB"/>
    <w:rsid w:val="00DE5E03"/>
    <w:rsid w:val="00DE6049"/>
    <w:rsid w:val="00DE68F1"/>
    <w:rsid w:val="00DE780E"/>
    <w:rsid w:val="00DE784F"/>
    <w:rsid w:val="00DE7A30"/>
    <w:rsid w:val="00DF0650"/>
    <w:rsid w:val="00DF070A"/>
    <w:rsid w:val="00DF1FA4"/>
    <w:rsid w:val="00DF2572"/>
    <w:rsid w:val="00DF2B14"/>
    <w:rsid w:val="00DF39B2"/>
    <w:rsid w:val="00DF47C4"/>
    <w:rsid w:val="00DF4D43"/>
    <w:rsid w:val="00DF4F77"/>
    <w:rsid w:val="00DF5A7E"/>
    <w:rsid w:val="00DF5AF4"/>
    <w:rsid w:val="00DF68A5"/>
    <w:rsid w:val="00DF766A"/>
    <w:rsid w:val="00DF7FEA"/>
    <w:rsid w:val="00E001FE"/>
    <w:rsid w:val="00E00C31"/>
    <w:rsid w:val="00E00F8C"/>
    <w:rsid w:val="00E01307"/>
    <w:rsid w:val="00E01404"/>
    <w:rsid w:val="00E02B29"/>
    <w:rsid w:val="00E02D07"/>
    <w:rsid w:val="00E05065"/>
    <w:rsid w:val="00E06BEA"/>
    <w:rsid w:val="00E07751"/>
    <w:rsid w:val="00E077E2"/>
    <w:rsid w:val="00E10511"/>
    <w:rsid w:val="00E113BA"/>
    <w:rsid w:val="00E11F5C"/>
    <w:rsid w:val="00E12734"/>
    <w:rsid w:val="00E12C20"/>
    <w:rsid w:val="00E13927"/>
    <w:rsid w:val="00E13985"/>
    <w:rsid w:val="00E13AD0"/>
    <w:rsid w:val="00E140D1"/>
    <w:rsid w:val="00E14411"/>
    <w:rsid w:val="00E14587"/>
    <w:rsid w:val="00E15E11"/>
    <w:rsid w:val="00E15F0B"/>
    <w:rsid w:val="00E162BB"/>
    <w:rsid w:val="00E164F1"/>
    <w:rsid w:val="00E17209"/>
    <w:rsid w:val="00E174C6"/>
    <w:rsid w:val="00E17620"/>
    <w:rsid w:val="00E1770E"/>
    <w:rsid w:val="00E20192"/>
    <w:rsid w:val="00E205B0"/>
    <w:rsid w:val="00E20E73"/>
    <w:rsid w:val="00E21A96"/>
    <w:rsid w:val="00E22094"/>
    <w:rsid w:val="00E2240F"/>
    <w:rsid w:val="00E2294B"/>
    <w:rsid w:val="00E2331C"/>
    <w:rsid w:val="00E23320"/>
    <w:rsid w:val="00E23EED"/>
    <w:rsid w:val="00E23EFC"/>
    <w:rsid w:val="00E255E9"/>
    <w:rsid w:val="00E27D50"/>
    <w:rsid w:val="00E27D6B"/>
    <w:rsid w:val="00E31420"/>
    <w:rsid w:val="00E31AF5"/>
    <w:rsid w:val="00E32108"/>
    <w:rsid w:val="00E32AD7"/>
    <w:rsid w:val="00E351DD"/>
    <w:rsid w:val="00E36313"/>
    <w:rsid w:val="00E371DA"/>
    <w:rsid w:val="00E37472"/>
    <w:rsid w:val="00E37FBF"/>
    <w:rsid w:val="00E4214C"/>
    <w:rsid w:val="00E427C1"/>
    <w:rsid w:val="00E43041"/>
    <w:rsid w:val="00E45595"/>
    <w:rsid w:val="00E466E4"/>
    <w:rsid w:val="00E466E7"/>
    <w:rsid w:val="00E46CCC"/>
    <w:rsid w:val="00E47542"/>
    <w:rsid w:val="00E47777"/>
    <w:rsid w:val="00E47A34"/>
    <w:rsid w:val="00E5089C"/>
    <w:rsid w:val="00E5090E"/>
    <w:rsid w:val="00E50D56"/>
    <w:rsid w:val="00E50F67"/>
    <w:rsid w:val="00E513C1"/>
    <w:rsid w:val="00E526CC"/>
    <w:rsid w:val="00E5325B"/>
    <w:rsid w:val="00E53C4E"/>
    <w:rsid w:val="00E55BB7"/>
    <w:rsid w:val="00E56527"/>
    <w:rsid w:val="00E56B7A"/>
    <w:rsid w:val="00E5F9FD"/>
    <w:rsid w:val="00E600EB"/>
    <w:rsid w:val="00E60899"/>
    <w:rsid w:val="00E60AAA"/>
    <w:rsid w:val="00E60B88"/>
    <w:rsid w:val="00E60F50"/>
    <w:rsid w:val="00E61193"/>
    <w:rsid w:val="00E62444"/>
    <w:rsid w:val="00E6441E"/>
    <w:rsid w:val="00E6445F"/>
    <w:rsid w:val="00E64892"/>
    <w:rsid w:val="00E64FC2"/>
    <w:rsid w:val="00E655C3"/>
    <w:rsid w:val="00E66507"/>
    <w:rsid w:val="00E6743A"/>
    <w:rsid w:val="00E67780"/>
    <w:rsid w:val="00E67D87"/>
    <w:rsid w:val="00E71D82"/>
    <w:rsid w:val="00E71E3C"/>
    <w:rsid w:val="00E7326B"/>
    <w:rsid w:val="00E748B0"/>
    <w:rsid w:val="00E77C50"/>
    <w:rsid w:val="00E80ECE"/>
    <w:rsid w:val="00E8102C"/>
    <w:rsid w:val="00E81A18"/>
    <w:rsid w:val="00E81D91"/>
    <w:rsid w:val="00E82390"/>
    <w:rsid w:val="00E825AB"/>
    <w:rsid w:val="00E83C70"/>
    <w:rsid w:val="00E84587"/>
    <w:rsid w:val="00E8502C"/>
    <w:rsid w:val="00E8547F"/>
    <w:rsid w:val="00E872D2"/>
    <w:rsid w:val="00E90492"/>
    <w:rsid w:val="00E90944"/>
    <w:rsid w:val="00E91430"/>
    <w:rsid w:val="00E9349F"/>
    <w:rsid w:val="00E93CAA"/>
    <w:rsid w:val="00E9500B"/>
    <w:rsid w:val="00E954F9"/>
    <w:rsid w:val="00E96548"/>
    <w:rsid w:val="00E9658C"/>
    <w:rsid w:val="00E96924"/>
    <w:rsid w:val="00E96E1C"/>
    <w:rsid w:val="00E96EFE"/>
    <w:rsid w:val="00E97A38"/>
    <w:rsid w:val="00EA004F"/>
    <w:rsid w:val="00EA25FC"/>
    <w:rsid w:val="00EA37F2"/>
    <w:rsid w:val="00EA38A1"/>
    <w:rsid w:val="00EA3D35"/>
    <w:rsid w:val="00EA3DAD"/>
    <w:rsid w:val="00EA3EE7"/>
    <w:rsid w:val="00EA4696"/>
    <w:rsid w:val="00EA5F6E"/>
    <w:rsid w:val="00EA6DDB"/>
    <w:rsid w:val="00EA75A0"/>
    <w:rsid w:val="00EB1ADC"/>
    <w:rsid w:val="00EB2072"/>
    <w:rsid w:val="00EB29B4"/>
    <w:rsid w:val="00EB2E9F"/>
    <w:rsid w:val="00EB3312"/>
    <w:rsid w:val="00EB337C"/>
    <w:rsid w:val="00EB3AD8"/>
    <w:rsid w:val="00EB5A6D"/>
    <w:rsid w:val="00EB6753"/>
    <w:rsid w:val="00EB6D67"/>
    <w:rsid w:val="00EB71A5"/>
    <w:rsid w:val="00EC02F7"/>
    <w:rsid w:val="00EC124E"/>
    <w:rsid w:val="00EC12DB"/>
    <w:rsid w:val="00EC1347"/>
    <w:rsid w:val="00EC267D"/>
    <w:rsid w:val="00EC2D9E"/>
    <w:rsid w:val="00EC3223"/>
    <w:rsid w:val="00EC4C70"/>
    <w:rsid w:val="00EC5879"/>
    <w:rsid w:val="00EC73D8"/>
    <w:rsid w:val="00EC7962"/>
    <w:rsid w:val="00ED0AB9"/>
    <w:rsid w:val="00ED0E5C"/>
    <w:rsid w:val="00ED140F"/>
    <w:rsid w:val="00ED1B6B"/>
    <w:rsid w:val="00ED25F2"/>
    <w:rsid w:val="00ED2CDD"/>
    <w:rsid w:val="00ED2D84"/>
    <w:rsid w:val="00ED370D"/>
    <w:rsid w:val="00ED3BE0"/>
    <w:rsid w:val="00ED3F23"/>
    <w:rsid w:val="00ED42D7"/>
    <w:rsid w:val="00ED44B8"/>
    <w:rsid w:val="00ED5421"/>
    <w:rsid w:val="00ED69BB"/>
    <w:rsid w:val="00EE1F61"/>
    <w:rsid w:val="00EE2901"/>
    <w:rsid w:val="00EE2BC6"/>
    <w:rsid w:val="00EE3B58"/>
    <w:rsid w:val="00EE3EDD"/>
    <w:rsid w:val="00EE4856"/>
    <w:rsid w:val="00EE4EF2"/>
    <w:rsid w:val="00EE54FE"/>
    <w:rsid w:val="00EE6631"/>
    <w:rsid w:val="00EE6C9A"/>
    <w:rsid w:val="00EE7104"/>
    <w:rsid w:val="00EF23ED"/>
    <w:rsid w:val="00EF2C28"/>
    <w:rsid w:val="00EF3B81"/>
    <w:rsid w:val="00EF3D14"/>
    <w:rsid w:val="00EF41B2"/>
    <w:rsid w:val="00EF45ED"/>
    <w:rsid w:val="00EF4D11"/>
    <w:rsid w:val="00EF515D"/>
    <w:rsid w:val="00EF5F67"/>
    <w:rsid w:val="00EF6978"/>
    <w:rsid w:val="00EF794F"/>
    <w:rsid w:val="00EF7E36"/>
    <w:rsid w:val="00F00573"/>
    <w:rsid w:val="00F016D9"/>
    <w:rsid w:val="00F02086"/>
    <w:rsid w:val="00F023B1"/>
    <w:rsid w:val="00F027E1"/>
    <w:rsid w:val="00F02A6B"/>
    <w:rsid w:val="00F034B6"/>
    <w:rsid w:val="00F0494B"/>
    <w:rsid w:val="00F066F5"/>
    <w:rsid w:val="00F06D73"/>
    <w:rsid w:val="00F0761C"/>
    <w:rsid w:val="00F079CD"/>
    <w:rsid w:val="00F07C58"/>
    <w:rsid w:val="00F1005F"/>
    <w:rsid w:val="00F1050B"/>
    <w:rsid w:val="00F10BCA"/>
    <w:rsid w:val="00F1226D"/>
    <w:rsid w:val="00F1601F"/>
    <w:rsid w:val="00F16C40"/>
    <w:rsid w:val="00F177AB"/>
    <w:rsid w:val="00F17B23"/>
    <w:rsid w:val="00F20449"/>
    <w:rsid w:val="00F21915"/>
    <w:rsid w:val="00F21BC5"/>
    <w:rsid w:val="00F23443"/>
    <w:rsid w:val="00F2363B"/>
    <w:rsid w:val="00F23F96"/>
    <w:rsid w:val="00F25670"/>
    <w:rsid w:val="00F2582D"/>
    <w:rsid w:val="00F2607F"/>
    <w:rsid w:val="00F2628C"/>
    <w:rsid w:val="00F26ECC"/>
    <w:rsid w:val="00F272FE"/>
    <w:rsid w:val="00F278B3"/>
    <w:rsid w:val="00F27C79"/>
    <w:rsid w:val="00F31D21"/>
    <w:rsid w:val="00F32CB2"/>
    <w:rsid w:val="00F3329A"/>
    <w:rsid w:val="00F33AAC"/>
    <w:rsid w:val="00F34BAC"/>
    <w:rsid w:val="00F35986"/>
    <w:rsid w:val="00F35C32"/>
    <w:rsid w:val="00F36E4D"/>
    <w:rsid w:val="00F37194"/>
    <w:rsid w:val="00F3726C"/>
    <w:rsid w:val="00F37D60"/>
    <w:rsid w:val="00F413C5"/>
    <w:rsid w:val="00F41520"/>
    <w:rsid w:val="00F41A1B"/>
    <w:rsid w:val="00F422DA"/>
    <w:rsid w:val="00F4236C"/>
    <w:rsid w:val="00F42BF1"/>
    <w:rsid w:val="00F43484"/>
    <w:rsid w:val="00F43BC3"/>
    <w:rsid w:val="00F44584"/>
    <w:rsid w:val="00F44FF5"/>
    <w:rsid w:val="00F461A4"/>
    <w:rsid w:val="00F4693A"/>
    <w:rsid w:val="00F4791F"/>
    <w:rsid w:val="00F511F5"/>
    <w:rsid w:val="00F5197B"/>
    <w:rsid w:val="00F53C63"/>
    <w:rsid w:val="00F55A21"/>
    <w:rsid w:val="00F56183"/>
    <w:rsid w:val="00F561E7"/>
    <w:rsid w:val="00F56890"/>
    <w:rsid w:val="00F60BE1"/>
    <w:rsid w:val="00F61E10"/>
    <w:rsid w:val="00F63320"/>
    <w:rsid w:val="00F640E4"/>
    <w:rsid w:val="00F6514D"/>
    <w:rsid w:val="00F654EE"/>
    <w:rsid w:val="00F6553A"/>
    <w:rsid w:val="00F66308"/>
    <w:rsid w:val="00F6633C"/>
    <w:rsid w:val="00F66D68"/>
    <w:rsid w:val="00F67B02"/>
    <w:rsid w:val="00F70A9A"/>
    <w:rsid w:val="00F70C58"/>
    <w:rsid w:val="00F71018"/>
    <w:rsid w:val="00F72B06"/>
    <w:rsid w:val="00F73321"/>
    <w:rsid w:val="00F735E1"/>
    <w:rsid w:val="00F740EB"/>
    <w:rsid w:val="00F7444B"/>
    <w:rsid w:val="00F74C5E"/>
    <w:rsid w:val="00F7606D"/>
    <w:rsid w:val="00F76079"/>
    <w:rsid w:val="00F76A5D"/>
    <w:rsid w:val="00F76D36"/>
    <w:rsid w:val="00F77B67"/>
    <w:rsid w:val="00F77D6E"/>
    <w:rsid w:val="00F811EA"/>
    <w:rsid w:val="00F8147C"/>
    <w:rsid w:val="00F82159"/>
    <w:rsid w:val="00F829D3"/>
    <w:rsid w:val="00F82FD7"/>
    <w:rsid w:val="00F833BE"/>
    <w:rsid w:val="00F85AE7"/>
    <w:rsid w:val="00F861F1"/>
    <w:rsid w:val="00F8652E"/>
    <w:rsid w:val="00F86C2C"/>
    <w:rsid w:val="00F875CD"/>
    <w:rsid w:val="00F90114"/>
    <w:rsid w:val="00F93A1A"/>
    <w:rsid w:val="00F944DC"/>
    <w:rsid w:val="00F9454A"/>
    <w:rsid w:val="00F94CA4"/>
    <w:rsid w:val="00F95291"/>
    <w:rsid w:val="00F95CB0"/>
    <w:rsid w:val="00F95EC7"/>
    <w:rsid w:val="00F95FD4"/>
    <w:rsid w:val="00F966B1"/>
    <w:rsid w:val="00F96F6D"/>
    <w:rsid w:val="00F97783"/>
    <w:rsid w:val="00F97EB8"/>
    <w:rsid w:val="00FA035F"/>
    <w:rsid w:val="00FA1A86"/>
    <w:rsid w:val="00FA27E7"/>
    <w:rsid w:val="00FA2C28"/>
    <w:rsid w:val="00FA3581"/>
    <w:rsid w:val="00FA42C2"/>
    <w:rsid w:val="00FA44D3"/>
    <w:rsid w:val="00FA4665"/>
    <w:rsid w:val="00FA59ED"/>
    <w:rsid w:val="00FA6613"/>
    <w:rsid w:val="00FA7566"/>
    <w:rsid w:val="00FB01DA"/>
    <w:rsid w:val="00FB01F6"/>
    <w:rsid w:val="00FB0992"/>
    <w:rsid w:val="00FB0BDE"/>
    <w:rsid w:val="00FB1953"/>
    <w:rsid w:val="00FB2E7F"/>
    <w:rsid w:val="00FB3444"/>
    <w:rsid w:val="00FB37C4"/>
    <w:rsid w:val="00FB411F"/>
    <w:rsid w:val="00FB46FB"/>
    <w:rsid w:val="00FB4948"/>
    <w:rsid w:val="00FB5351"/>
    <w:rsid w:val="00FB671C"/>
    <w:rsid w:val="00FC0041"/>
    <w:rsid w:val="00FC090C"/>
    <w:rsid w:val="00FC3393"/>
    <w:rsid w:val="00FC3BF2"/>
    <w:rsid w:val="00FC3ED6"/>
    <w:rsid w:val="00FC43F5"/>
    <w:rsid w:val="00FC559C"/>
    <w:rsid w:val="00FC5D44"/>
    <w:rsid w:val="00FC5E46"/>
    <w:rsid w:val="00FC7648"/>
    <w:rsid w:val="00FC789E"/>
    <w:rsid w:val="00FC7B63"/>
    <w:rsid w:val="00FD10EF"/>
    <w:rsid w:val="00FD1D30"/>
    <w:rsid w:val="00FD2509"/>
    <w:rsid w:val="00FD2559"/>
    <w:rsid w:val="00FD2655"/>
    <w:rsid w:val="00FD3526"/>
    <w:rsid w:val="00FD4926"/>
    <w:rsid w:val="00FD531D"/>
    <w:rsid w:val="00FD5761"/>
    <w:rsid w:val="00FD7075"/>
    <w:rsid w:val="00FD757D"/>
    <w:rsid w:val="00FE2AE5"/>
    <w:rsid w:val="00FE40C6"/>
    <w:rsid w:val="00FE505E"/>
    <w:rsid w:val="00FE5C97"/>
    <w:rsid w:val="00FE5DA7"/>
    <w:rsid w:val="00FE6035"/>
    <w:rsid w:val="00FE6C06"/>
    <w:rsid w:val="00FE7510"/>
    <w:rsid w:val="00FE7936"/>
    <w:rsid w:val="00FE7CB4"/>
    <w:rsid w:val="00FF004C"/>
    <w:rsid w:val="00FF0064"/>
    <w:rsid w:val="00FF03AA"/>
    <w:rsid w:val="00FF0C72"/>
    <w:rsid w:val="00FF11A6"/>
    <w:rsid w:val="00FF184E"/>
    <w:rsid w:val="00FF1B9C"/>
    <w:rsid w:val="00FF2764"/>
    <w:rsid w:val="00FF2C6C"/>
    <w:rsid w:val="00FF2FD5"/>
    <w:rsid w:val="00FF3934"/>
    <w:rsid w:val="00FF3BE8"/>
    <w:rsid w:val="00FF40E8"/>
    <w:rsid w:val="00FF5389"/>
    <w:rsid w:val="00FF5525"/>
    <w:rsid w:val="00FF5CB3"/>
    <w:rsid w:val="00FF5F8E"/>
    <w:rsid w:val="00FF6020"/>
    <w:rsid w:val="00FF742B"/>
    <w:rsid w:val="00FF762E"/>
    <w:rsid w:val="00FF7A59"/>
    <w:rsid w:val="0121A655"/>
    <w:rsid w:val="016E1E36"/>
    <w:rsid w:val="0180341F"/>
    <w:rsid w:val="01935BD4"/>
    <w:rsid w:val="01F56E70"/>
    <w:rsid w:val="01FC3F1E"/>
    <w:rsid w:val="023F9BF1"/>
    <w:rsid w:val="0288F4BE"/>
    <w:rsid w:val="03404FFB"/>
    <w:rsid w:val="035037FC"/>
    <w:rsid w:val="036557C3"/>
    <w:rsid w:val="036DDFA1"/>
    <w:rsid w:val="03CB6E43"/>
    <w:rsid w:val="03E38A5C"/>
    <w:rsid w:val="04AE8E3E"/>
    <w:rsid w:val="050692DA"/>
    <w:rsid w:val="053B8DF1"/>
    <w:rsid w:val="058ACE9F"/>
    <w:rsid w:val="059875FF"/>
    <w:rsid w:val="05CEEA9D"/>
    <w:rsid w:val="062B50E3"/>
    <w:rsid w:val="064BEC61"/>
    <w:rsid w:val="0688CF1C"/>
    <w:rsid w:val="06BA4147"/>
    <w:rsid w:val="06EC9F59"/>
    <w:rsid w:val="06F54857"/>
    <w:rsid w:val="072E5CB5"/>
    <w:rsid w:val="07422BD1"/>
    <w:rsid w:val="0744AE1E"/>
    <w:rsid w:val="0774F3F7"/>
    <w:rsid w:val="078BB721"/>
    <w:rsid w:val="07D9B9B5"/>
    <w:rsid w:val="07FBAE1F"/>
    <w:rsid w:val="0817166E"/>
    <w:rsid w:val="085E020E"/>
    <w:rsid w:val="0867FF6C"/>
    <w:rsid w:val="094D0A90"/>
    <w:rsid w:val="0971765C"/>
    <w:rsid w:val="09B3F6FB"/>
    <w:rsid w:val="0A62A096"/>
    <w:rsid w:val="0A75174B"/>
    <w:rsid w:val="0A7C5152"/>
    <w:rsid w:val="0AE15EDC"/>
    <w:rsid w:val="0C781BFB"/>
    <w:rsid w:val="0D0E17EF"/>
    <w:rsid w:val="0D11A4BF"/>
    <w:rsid w:val="0D3E358C"/>
    <w:rsid w:val="0D7DC94C"/>
    <w:rsid w:val="0DB0BA10"/>
    <w:rsid w:val="0DDFB927"/>
    <w:rsid w:val="0E119104"/>
    <w:rsid w:val="0E13EC5C"/>
    <w:rsid w:val="0F2EFD60"/>
    <w:rsid w:val="0FA8D0E2"/>
    <w:rsid w:val="0FC8E51A"/>
    <w:rsid w:val="10181C14"/>
    <w:rsid w:val="104100A9"/>
    <w:rsid w:val="10712B48"/>
    <w:rsid w:val="10965ABD"/>
    <w:rsid w:val="111FEA3E"/>
    <w:rsid w:val="114B8D1E"/>
    <w:rsid w:val="1177064E"/>
    <w:rsid w:val="12318E99"/>
    <w:rsid w:val="12918406"/>
    <w:rsid w:val="1318D887"/>
    <w:rsid w:val="131ECAD4"/>
    <w:rsid w:val="13525FC5"/>
    <w:rsid w:val="139C611A"/>
    <w:rsid w:val="13A75CF4"/>
    <w:rsid w:val="13C29088"/>
    <w:rsid w:val="142FBF45"/>
    <w:rsid w:val="1431551C"/>
    <w:rsid w:val="1450EB99"/>
    <w:rsid w:val="145B4A0B"/>
    <w:rsid w:val="14702C31"/>
    <w:rsid w:val="1482C8B0"/>
    <w:rsid w:val="14AE65F5"/>
    <w:rsid w:val="155A8325"/>
    <w:rsid w:val="155F4703"/>
    <w:rsid w:val="158F5562"/>
    <w:rsid w:val="159B34DC"/>
    <w:rsid w:val="15B51E09"/>
    <w:rsid w:val="15B77A6C"/>
    <w:rsid w:val="15B97FFE"/>
    <w:rsid w:val="162F658E"/>
    <w:rsid w:val="167C10BA"/>
    <w:rsid w:val="169F5EA8"/>
    <w:rsid w:val="16CD8611"/>
    <w:rsid w:val="172BE991"/>
    <w:rsid w:val="182EF12C"/>
    <w:rsid w:val="18C3C6FC"/>
    <w:rsid w:val="18D06CF5"/>
    <w:rsid w:val="192254C7"/>
    <w:rsid w:val="1922B7DF"/>
    <w:rsid w:val="1923BB67"/>
    <w:rsid w:val="197E4840"/>
    <w:rsid w:val="1986EE8D"/>
    <w:rsid w:val="199B4031"/>
    <w:rsid w:val="19BFDFC0"/>
    <w:rsid w:val="1A3643D5"/>
    <w:rsid w:val="1A960E1D"/>
    <w:rsid w:val="1B1F38D0"/>
    <w:rsid w:val="1B4A4269"/>
    <w:rsid w:val="1BC72B22"/>
    <w:rsid w:val="1CA04F7D"/>
    <w:rsid w:val="1DD20364"/>
    <w:rsid w:val="1DDCADC7"/>
    <w:rsid w:val="1EA0B7E2"/>
    <w:rsid w:val="1EE01AD4"/>
    <w:rsid w:val="1F5F630E"/>
    <w:rsid w:val="1F778BE9"/>
    <w:rsid w:val="1F8D3D3F"/>
    <w:rsid w:val="1FC5E087"/>
    <w:rsid w:val="20C7E9FC"/>
    <w:rsid w:val="20DC5A14"/>
    <w:rsid w:val="20FA78AE"/>
    <w:rsid w:val="21745B1C"/>
    <w:rsid w:val="21CCC8D5"/>
    <w:rsid w:val="220038AF"/>
    <w:rsid w:val="220700DF"/>
    <w:rsid w:val="2229536E"/>
    <w:rsid w:val="2266A7BA"/>
    <w:rsid w:val="2271CDFE"/>
    <w:rsid w:val="22B774E6"/>
    <w:rsid w:val="22E8BE28"/>
    <w:rsid w:val="230F9101"/>
    <w:rsid w:val="231DD35E"/>
    <w:rsid w:val="2327ECB0"/>
    <w:rsid w:val="239B6AC3"/>
    <w:rsid w:val="23F931C2"/>
    <w:rsid w:val="24B911F6"/>
    <w:rsid w:val="24E3F723"/>
    <w:rsid w:val="25373B24"/>
    <w:rsid w:val="253A6D30"/>
    <w:rsid w:val="254B67CD"/>
    <w:rsid w:val="256BAAF4"/>
    <w:rsid w:val="258E1423"/>
    <w:rsid w:val="25F497B6"/>
    <w:rsid w:val="260D9EEF"/>
    <w:rsid w:val="262DE646"/>
    <w:rsid w:val="263C3BCF"/>
    <w:rsid w:val="267D1044"/>
    <w:rsid w:val="26AB105D"/>
    <w:rsid w:val="2715FA9E"/>
    <w:rsid w:val="2728007E"/>
    <w:rsid w:val="2728E4FE"/>
    <w:rsid w:val="272F3147"/>
    <w:rsid w:val="275E7B9F"/>
    <w:rsid w:val="2767CEAE"/>
    <w:rsid w:val="276D3134"/>
    <w:rsid w:val="27F801D1"/>
    <w:rsid w:val="27FF84E1"/>
    <w:rsid w:val="2811C506"/>
    <w:rsid w:val="281C40D3"/>
    <w:rsid w:val="286463E6"/>
    <w:rsid w:val="28699C67"/>
    <w:rsid w:val="28B4DE56"/>
    <w:rsid w:val="294E5B2C"/>
    <w:rsid w:val="298E7CD5"/>
    <w:rsid w:val="29F089E7"/>
    <w:rsid w:val="2A2E1B3E"/>
    <w:rsid w:val="2A6503D3"/>
    <w:rsid w:val="2A93FD53"/>
    <w:rsid w:val="2AA781BB"/>
    <w:rsid w:val="2AC65B65"/>
    <w:rsid w:val="2AC6CAE3"/>
    <w:rsid w:val="2AC7BDCA"/>
    <w:rsid w:val="2B2CDAD7"/>
    <w:rsid w:val="2B4A8D87"/>
    <w:rsid w:val="2B8870B2"/>
    <w:rsid w:val="2BD53BA1"/>
    <w:rsid w:val="2BD82E0A"/>
    <w:rsid w:val="2C2E91C9"/>
    <w:rsid w:val="2C629B44"/>
    <w:rsid w:val="2C8DBC7C"/>
    <w:rsid w:val="2C96E24E"/>
    <w:rsid w:val="2CA0594B"/>
    <w:rsid w:val="2CBE576B"/>
    <w:rsid w:val="2D13C82B"/>
    <w:rsid w:val="2D945078"/>
    <w:rsid w:val="2D95C7AB"/>
    <w:rsid w:val="2DA93216"/>
    <w:rsid w:val="2DDC6C16"/>
    <w:rsid w:val="2DFF5E8C"/>
    <w:rsid w:val="2EB1F9FD"/>
    <w:rsid w:val="2F1511E3"/>
    <w:rsid w:val="2F7668AA"/>
    <w:rsid w:val="2F85D0CC"/>
    <w:rsid w:val="2FE8D694"/>
    <w:rsid w:val="2FEE1409"/>
    <w:rsid w:val="300BE40E"/>
    <w:rsid w:val="3035CBC0"/>
    <w:rsid w:val="30BE8C6D"/>
    <w:rsid w:val="30E3471A"/>
    <w:rsid w:val="30EE08F7"/>
    <w:rsid w:val="30F1E121"/>
    <w:rsid w:val="31B5801A"/>
    <w:rsid w:val="31FBFF7D"/>
    <w:rsid w:val="31FEBFCF"/>
    <w:rsid w:val="32A401B6"/>
    <w:rsid w:val="32AA424D"/>
    <w:rsid w:val="32BD718E"/>
    <w:rsid w:val="32EF688D"/>
    <w:rsid w:val="332DA251"/>
    <w:rsid w:val="33F62D2F"/>
    <w:rsid w:val="33FF43C6"/>
    <w:rsid w:val="3441FCD6"/>
    <w:rsid w:val="346EA010"/>
    <w:rsid w:val="3476B5FD"/>
    <w:rsid w:val="34872C42"/>
    <w:rsid w:val="34A87187"/>
    <w:rsid w:val="34ED8FAD"/>
    <w:rsid w:val="35366D33"/>
    <w:rsid w:val="358379C8"/>
    <w:rsid w:val="358A4956"/>
    <w:rsid w:val="358F16C2"/>
    <w:rsid w:val="3591FD90"/>
    <w:rsid w:val="35DFE0F7"/>
    <w:rsid w:val="365186B8"/>
    <w:rsid w:val="36A4D468"/>
    <w:rsid w:val="36BC7985"/>
    <w:rsid w:val="36CB4EEA"/>
    <w:rsid w:val="37929D6F"/>
    <w:rsid w:val="37CE2C46"/>
    <w:rsid w:val="37D82F6A"/>
    <w:rsid w:val="37EE02DF"/>
    <w:rsid w:val="37F5F4CD"/>
    <w:rsid w:val="38C99E52"/>
    <w:rsid w:val="391F3768"/>
    <w:rsid w:val="399F5A2C"/>
    <w:rsid w:val="3AC0C3FC"/>
    <w:rsid w:val="3B4664CA"/>
    <w:rsid w:val="3B552DA7"/>
    <w:rsid w:val="3BF18DDF"/>
    <w:rsid w:val="3D0AF0F6"/>
    <w:rsid w:val="3D0DCE47"/>
    <w:rsid w:val="3DE8BBA2"/>
    <w:rsid w:val="3DEB047F"/>
    <w:rsid w:val="3E01477B"/>
    <w:rsid w:val="3EE97476"/>
    <w:rsid w:val="3F514465"/>
    <w:rsid w:val="404C7C48"/>
    <w:rsid w:val="40C36F07"/>
    <w:rsid w:val="40D4B037"/>
    <w:rsid w:val="40DB4CB1"/>
    <w:rsid w:val="4148E2D1"/>
    <w:rsid w:val="4155109E"/>
    <w:rsid w:val="415C0338"/>
    <w:rsid w:val="41D9B024"/>
    <w:rsid w:val="427402AC"/>
    <w:rsid w:val="433CB899"/>
    <w:rsid w:val="435147F5"/>
    <w:rsid w:val="437464AB"/>
    <w:rsid w:val="44257956"/>
    <w:rsid w:val="445176FC"/>
    <w:rsid w:val="452F0830"/>
    <w:rsid w:val="45A8215A"/>
    <w:rsid w:val="45B14E41"/>
    <w:rsid w:val="45F8F534"/>
    <w:rsid w:val="45F9B3C8"/>
    <w:rsid w:val="461AFE8F"/>
    <w:rsid w:val="46247CDC"/>
    <w:rsid w:val="46B448DC"/>
    <w:rsid w:val="4721CB04"/>
    <w:rsid w:val="472FD205"/>
    <w:rsid w:val="4736AE2F"/>
    <w:rsid w:val="47EA28C9"/>
    <w:rsid w:val="47F11BC4"/>
    <w:rsid w:val="4866A8F2"/>
    <w:rsid w:val="48960C4B"/>
    <w:rsid w:val="48AE1E89"/>
    <w:rsid w:val="48C50FA5"/>
    <w:rsid w:val="48D2A916"/>
    <w:rsid w:val="48F1D1D4"/>
    <w:rsid w:val="48FE5F5A"/>
    <w:rsid w:val="49001431"/>
    <w:rsid w:val="4941E551"/>
    <w:rsid w:val="49BF66EE"/>
    <w:rsid w:val="49F31194"/>
    <w:rsid w:val="4A485D3F"/>
    <w:rsid w:val="4A4B1D19"/>
    <w:rsid w:val="4A563410"/>
    <w:rsid w:val="4A60E006"/>
    <w:rsid w:val="4A6615F6"/>
    <w:rsid w:val="4A742262"/>
    <w:rsid w:val="4B430547"/>
    <w:rsid w:val="4B65606E"/>
    <w:rsid w:val="4C334AAA"/>
    <w:rsid w:val="4C37B4F3"/>
    <w:rsid w:val="4C6E13F6"/>
    <w:rsid w:val="4C825CA7"/>
    <w:rsid w:val="4D4FD779"/>
    <w:rsid w:val="4D7E2298"/>
    <w:rsid w:val="4D909BCF"/>
    <w:rsid w:val="4DF36CD6"/>
    <w:rsid w:val="4EB9DD9E"/>
    <w:rsid w:val="4EDDB354"/>
    <w:rsid w:val="4F15C135"/>
    <w:rsid w:val="4F52464A"/>
    <w:rsid w:val="4F876DB1"/>
    <w:rsid w:val="4F8BBA3D"/>
    <w:rsid w:val="4FEE57C8"/>
    <w:rsid w:val="4FEE758C"/>
    <w:rsid w:val="505B2B22"/>
    <w:rsid w:val="50F01EB8"/>
    <w:rsid w:val="510A944D"/>
    <w:rsid w:val="516F83B7"/>
    <w:rsid w:val="51A1BA9B"/>
    <w:rsid w:val="51AC3E71"/>
    <w:rsid w:val="51C20A7B"/>
    <w:rsid w:val="51CBF6D2"/>
    <w:rsid w:val="52176030"/>
    <w:rsid w:val="5241F8A4"/>
    <w:rsid w:val="52A3BA6A"/>
    <w:rsid w:val="52BE96E1"/>
    <w:rsid w:val="52C7998C"/>
    <w:rsid w:val="52E501EE"/>
    <w:rsid w:val="5304D106"/>
    <w:rsid w:val="530A0E1F"/>
    <w:rsid w:val="53848987"/>
    <w:rsid w:val="53A3A6D3"/>
    <w:rsid w:val="53A6D5E1"/>
    <w:rsid w:val="53A7A7B8"/>
    <w:rsid w:val="53B0BB52"/>
    <w:rsid w:val="53C453B8"/>
    <w:rsid w:val="542274C3"/>
    <w:rsid w:val="5431127B"/>
    <w:rsid w:val="551F649D"/>
    <w:rsid w:val="553E63FF"/>
    <w:rsid w:val="55D054DC"/>
    <w:rsid w:val="55DE9739"/>
    <w:rsid w:val="562DE6C2"/>
    <w:rsid w:val="573F303D"/>
    <w:rsid w:val="576C253D"/>
    <w:rsid w:val="577B12A2"/>
    <w:rsid w:val="57B908B7"/>
    <w:rsid w:val="5828A0DF"/>
    <w:rsid w:val="582FB2A5"/>
    <w:rsid w:val="58648540"/>
    <w:rsid w:val="58F79B95"/>
    <w:rsid w:val="5915A632"/>
    <w:rsid w:val="597290D3"/>
    <w:rsid w:val="598A0BFA"/>
    <w:rsid w:val="598B1BD2"/>
    <w:rsid w:val="59CB5D5B"/>
    <w:rsid w:val="5A04C412"/>
    <w:rsid w:val="5A38C9B0"/>
    <w:rsid w:val="5AB17693"/>
    <w:rsid w:val="5AB37FEB"/>
    <w:rsid w:val="5AC70BA8"/>
    <w:rsid w:val="5AE331A7"/>
    <w:rsid w:val="5AF15253"/>
    <w:rsid w:val="5B3C296C"/>
    <w:rsid w:val="5B5BE14A"/>
    <w:rsid w:val="5B5E379C"/>
    <w:rsid w:val="5BD75323"/>
    <w:rsid w:val="5C37E578"/>
    <w:rsid w:val="5D0114A2"/>
    <w:rsid w:val="5D08213E"/>
    <w:rsid w:val="5D180A55"/>
    <w:rsid w:val="5D335953"/>
    <w:rsid w:val="5D79C7A2"/>
    <w:rsid w:val="5D89B69A"/>
    <w:rsid w:val="5DBB5BAE"/>
    <w:rsid w:val="5E838519"/>
    <w:rsid w:val="5F01BB72"/>
    <w:rsid w:val="5F0A2550"/>
    <w:rsid w:val="5F0EF3E5"/>
    <w:rsid w:val="5F529C4C"/>
    <w:rsid w:val="5F57C73D"/>
    <w:rsid w:val="603FEC37"/>
    <w:rsid w:val="6047AF86"/>
    <w:rsid w:val="60601415"/>
    <w:rsid w:val="60C02267"/>
    <w:rsid w:val="61456CE0"/>
    <w:rsid w:val="6169FAEA"/>
    <w:rsid w:val="61874B70"/>
    <w:rsid w:val="61AAB689"/>
    <w:rsid w:val="61B71925"/>
    <w:rsid w:val="61C277AE"/>
    <w:rsid w:val="61E688B0"/>
    <w:rsid w:val="6286A675"/>
    <w:rsid w:val="62C10122"/>
    <w:rsid w:val="62CB5200"/>
    <w:rsid w:val="635D9C23"/>
    <w:rsid w:val="63E26508"/>
    <w:rsid w:val="63EF7E51"/>
    <w:rsid w:val="64896EEE"/>
    <w:rsid w:val="64916890"/>
    <w:rsid w:val="657E3569"/>
    <w:rsid w:val="660CB3DF"/>
    <w:rsid w:val="6631FD5E"/>
    <w:rsid w:val="663F11F1"/>
    <w:rsid w:val="66B6BF54"/>
    <w:rsid w:val="6766AB2F"/>
    <w:rsid w:val="68290E12"/>
    <w:rsid w:val="68CC9E4D"/>
    <w:rsid w:val="68FB0825"/>
    <w:rsid w:val="692DD04F"/>
    <w:rsid w:val="694BE9B5"/>
    <w:rsid w:val="6988DAD8"/>
    <w:rsid w:val="69B2C972"/>
    <w:rsid w:val="69D997CA"/>
    <w:rsid w:val="69EFFAEE"/>
    <w:rsid w:val="6A35E22B"/>
    <w:rsid w:val="6ADF43AF"/>
    <w:rsid w:val="6B8A622D"/>
    <w:rsid w:val="6B9FAA34"/>
    <w:rsid w:val="6BA2C6BC"/>
    <w:rsid w:val="6C242BA5"/>
    <w:rsid w:val="6C52336C"/>
    <w:rsid w:val="6C8F5FF7"/>
    <w:rsid w:val="6D3054C0"/>
    <w:rsid w:val="6E3BBBCA"/>
    <w:rsid w:val="6E4B4E91"/>
    <w:rsid w:val="6E6956D3"/>
    <w:rsid w:val="6ED9D5B5"/>
    <w:rsid w:val="6EF287AB"/>
    <w:rsid w:val="6F56F7BA"/>
    <w:rsid w:val="6FCB7CC2"/>
    <w:rsid w:val="6FFA249F"/>
    <w:rsid w:val="701D1306"/>
    <w:rsid w:val="70375238"/>
    <w:rsid w:val="7047D002"/>
    <w:rsid w:val="705BCFDB"/>
    <w:rsid w:val="7139A5D6"/>
    <w:rsid w:val="7173B185"/>
    <w:rsid w:val="717BC3D2"/>
    <w:rsid w:val="71D6AB90"/>
    <w:rsid w:val="72022D56"/>
    <w:rsid w:val="72574860"/>
    <w:rsid w:val="725C9E9C"/>
    <w:rsid w:val="727313B4"/>
    <w:rsid w:val="72BEE178"/>
    <w:rsid w:val="72EA0869"/>
    <w:rsid w:val="72EF7D41"/>
    <w:rsid w:val="72F6FCE3"/>
    <w:rsid w:val="73099265"/>
    <w:rsid w:val="73481740"/>
    <w:rsid w:val="7394B044"/>
    <w:rsid w:val="73B096E2"/>
    <w:rsid w:val="73D6DFF8"/>
    <w:rsid w:val="7445C074"/>
    <w:rsid w:val="753B66A5"/>
    <w:rsid w:val="7575A173"/>
    <w:rsid w:val="75A4E197"/>
    <w:rsid w:val="75AD3280"/>
    <w:rsid w:val="75E47203"/>
    <w:rsid w:val="75ED7406"/>
    <w:rsid w:val="76DEA808"/>
    <w:rsid w:val="773A42E6"/>
    <w:rsid w:val="776C71F7"/>
    <w:rsid w:val="7781F5DE"/>
    <w:rsid w:val="77D690F3"/>
    <w:rsid w:val="77F647FE"/>
    <w:rsid w:val="7825A38B"/>
    <w:rsid w:val="783AAB44"/>
    <w:rsid w:val="785E0D76"/>
    <w:rsid w:val="7868E535"/>
    <w:rsid w:val="78D14ED1"/>
    <w:rsid w:val="78E5B8CC"/>
    <w:rsid w:val="7927E8F3"/>
    <w:rsid w:val="792D7133"/>
    <w:rsid w:val="792E793F"/>
    <w:rsid w:val="794C274E"/>
    <w:rsid w:val="79781925"/>
    <w:rsid w:val="79F7F2E0"/>
    <w:rsid w:val="7A04B596"/>
    <w:rsid w:val="7A65C2C1"/>
    <w:rsid w:val="7A69A2B4"/>
    <w:rsid w:val="7A77CE00"/>
    <w:rsid w:val="7A81892D"/>
    <w:rsid w:val="7AC096AD"/>
    <w:rsid w:val="7ADCDC1B"/>
    <w:rsid w:val="7AF1585A"/>
    <w:rsid w:val="7AFE9252"/>
    <w:rsid w:val="7B405ED8"/>
    <w:rsid w:val="7B576AD3"/>
    <w:rsid w:val="7B7F20AB"/>
    <w:rsid w:val="7C2140DC"/>
    <w:rsid w:val="7C8CF6EB"/>
    <w:rsid w:val="7CB21E9B"/>
    <w:rsid w:val="7CC50CF0"/>
    <w:rsid w:val="7DC14AF9"/>
    <w:rsid w:val="7E00F216"/>
    <w:rsid w:val="7E16F0EE"/>
    <w:rsid w:val="7E367D73"/>
    <w:rsid w:val="7E8378FF"/>
    <w:rsid w:val="7EBFA44E"/>
    <w:rsid w:val="7FD24DD4"/>
    <w:rsid w:val="7FE1B593"/>
    <w:rsid w:val="7FEE69B1"/>
    <w:rsid w:val="7FF45688"/>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4263C1"/>
  <w14:defaultImageDpi w14:val="300"/>
  <w15:docId w15:val="{BC3891C2-AA70-4780-A14F-F4E1537D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E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7BB2"/>
    <w:pPr>
      <w:tabs>
        <w:tab w:val="center" w:pos="4252"/>
        <w:tab w:val="right" w:pos="8504"/>
      </w:tabs>
    </w:pPr>
  </w:style>
  <w:style w:type="character" w:customStyle="1" w:styleId="EncabezadoCar">
    <w:name w:val="Encabezado Car"/>
    <w:basedOn w:val="Fuentedeprrafopredeter"/>
    <w:link w:val="Encabezado"/>
    <w:uiPriority w:val="99"/>
    <w:rsid w:val="00717BB2"/>
  </w:style>
  <w:style w:type="paragraph" w:styleId="Piedepgina">
    <w:name w:val="footer"/>
    <w:basedOn w:val="Normal"/>
    <w:link w:val="PiedepginaCar"/>
    <w:uiPriority w:val="99"/>
    <w:unhideWhenUsed/>
    <w:rsid w:val="00717BB2"/>
    <w:pPr>
      <w:tabs>
        <w:tab w:val="center" w:pos="4252"/>
        <w:tab w:val="right" w:pos="8504"/>
      </w:tabs>
    </w:pPr>
  </w:style>
  <w:style w:type="character" w:customStyle="1" w:styleId="PiedepginaCar">
    <w:name w:val="Pie de página Car"/>
    <w:basedOn w:val="Fuentedeprrafopredeter"/>
    <w:link w:val="Piedepgina"/>
    <w:uiPriority w:val="99"/>
    <w:rsid w:val="00717BB2"/>
  </w:style>
  <w:style w:type="paragraph" w:styleId="Textodeglobo">
    <w:name w:val="Balloon Text"/>
    <w:basedOn w:val="Normal"/>
    <w:link w:val="TextodegloboCar"/>
    <w:uiPriority w:val="99"/>
    <w:semiHidden/>
    <w:unhideWhenUsed/>
    <w:rsid w:val="002B266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B2668"/>
    <w:rPr>
      <w:rFonts w:ascii="Lucida Grande" w:hAnsi="Lucida Grande" w:cs="Lucida Grande"/>
      <w:sz w:val="18"/>
      <w:szCs w:val="18"/>
    </w:rPr>
  </w:style>
  <w:style w:type="character" w:styleId="Nmerodepgina">
    <w:name w:val="page number"/>
    <w:basedOn w:val="Fuentedeprrafopredeter"/>
    <w:uiPriority w:val="99"/>
    <w:semiHidden/>
    <w:unhideWhenUsed/>
    <w:rsid w:val="00155B8D"/>
  </w:style>
  <w:style w:type="character" w:styleId="Hipervnculo">
    <w:name w:val="Hyperlink"/>
    <w:basedOn w:val="Fuentedeprrafopredeter"/>
    <w:uiPriority w:val="99"/>
    <w:unhideWhenUsed/>
    <w:rsid w:val="0070184E"/>
    <w:rPr>
      <w:color w:val="0000FF" w:themeColor="hyperlink"/>
      <w:u w:val="single"/>
    </w:rPr>
  </w:style>
  <w:style w:type="paragraph" w:styleId="NormalWeb">
    <w:name w:val="Normal (Web)"/>
    <w:basedOn w:val="Normal"/>
    <w:uiPriority w:val="99"/>
    <w:unhideWhenUsed/>
    <w:rsid w:val="00D40E3F"/>
    <w:pPr>
      <w:spacing w:before="100" w:beforeAutospacing="1" w:after="100" w:afterAutospacing="1"/>
    </w:pPr>
    <w:rPr>
      <w:rFonts w:ascii="Times New Roman" w:hAnsi="Times New Roman" w:cs="Times New Roman"/>
      <w:lang w:val="it-IT" w:eastAsia="it-IT"/>
    </w:rPr>
  </w:style>
  <w:style w:type="paragraph" w:styleId="Prrafodelista">
    <w:name w:val="List Paragraph"/>
    <w:aliases w:val="Viñeta,Bolita,BOLADEF,BOLA,Párrafo de lista2,Párrafo de lista3,Párrafo de lista21,viñeta,Arial 8,HOJA,LISTA PUNTO,Viñeta Chulo,Viñeta nivel 1,Correción viñeta del guión,Párrafo de lista31,Título de Diagrama,A.,Guión,l,lp1"/>
    <w:basedOn w:val="Normal"/>
    <w:link w:val="PrrafodelistaCar"/>
    <w:uiPriority w:val="34"/>
    <w:qFormat/>
    <w:rsid w:val="00796C47"/>
    <w:pPr>
      <w:widowControl w:val="0"/>
      <w:suppressAutoHyphens/>
      <w:ind w:left="720"/>
      <w:contextualSpacing/>
      <w:jc w:val="both"/>
    </w:pPr>
    <w:rPr>
      <w:rFonts w:ascii="Calibri" w:eastAsia="Calibri" w:hAnsi="Calibri" w:cs="Times New Roman"/>
      <w:kern w:val="2"/>
      <w:sz w:val="20"/>
      <w:lang w:val="it-IT" w:eastAsia="zh-CN" w:bidi="hi-IN"/>
    </w:rPr>
  </w:style>
  <w:style w:type="character" w:customStyle="1" w:styleId="PrrafodelistaCar">
    <w:name w:val="Párrafo de lista Car"/>
    <w:aliases w:val="Viñeta Car,Bolita Car,BOLADEF Car,BOLA Car,Párrafo de lista2 Car,Párrafo de lista3 Car,Párrafo de lista21 Car,viñeta Car,Arial 8 Car,HOJA Car,LISTA PUNTO Car,Viñeta Chulo Car,Viñeta nivel 1 Car,Correción viñeta del guión Car,A. Car"/>
    <w:link w:val="Prrafodelista"/>
    <w:uiPriority w:val="34"/>
    <w:qFormat/>
    <w:rsid w:val="00CD3DE3"/>
    <w:rPr>
      <w:rFonts w:ascii="Calibri" w:eastAsia="Calibri" w:hAnsi="Calibri" w:cs="Times New Roman"/>
      <w:kern w:val="2"/>
      <w:sz w:val="20"/>
      <w:lang w:val="it-IT" w:eastAsia="zh-CN" w:bidi="hi-IN"/>
    </w:rPr>
  </w:style>
  <w:style w:type="character" w:styleId="Refdecomentario">
    <w:name w:val="annotation reference"/>
    <w:basedOn w:val="Fuentedeprrafopredeter"/>
    <w:uiPriority w:val="99"/>
    <w:semiHidden/>
    <w:unhideWhenUsed/>
    <w:rsid w:val="009F2ED4"/>
    <w:rPr>
      <w:sz w:val="16"/>
      <w:szCs w:val="16"/>
    </w:rPr>
  </w:style>
  <w:style w:type="paragraph" w:styleId="Textocomentario">
    <w:name w:val="annotation text"/>
    <w:basedOn w:val="Normal"/>
    <w:link w:val="TextocomentarioCar"/>
    <w:uiPriority w:val="99"/>
    <w:unhideWhenUsed/>
    <w:rsid w:val="009F2ED4"/>
    <w:rPr>
      <w:sz w:val="20"/>
      <w:szCs w:val="20"/>
    </w:rPr>
  </w:style>
  <w:style w:type="character" w:customStyle="1" w:styleId="TextocomentarioCar">
    <w:name w:val="Texto comentario Car"/>
    <w:basedOn w:val="Fuentedeprrafopredeter"/>
    <w:link w:val="Textocomentario"/>
    <w:uiPriority w:val="99"/>
    <w:rsid w:val="009F2ED4"/>
    <w:rPr>
      <w:sz w:val="20"/>
      <w:szCs w:val="20"/>
    </w:rPr>
  </w:style>
  <w:style w:type="paragraph" w:styleId="Asuntodelcomentario">
    <w:name w:val="annotation subject"/>
    <w:basedOn w:val="Textocomentario"/>
    <w:next w:val="Textocomentario"/>
    <w:link w:val="AsuntodelcomentarioCar"/>
    <w:uiPriority w:val="99"/>
    <w:semiHidden/>
    <w:unhideWhenUsed/>
    <w:rsid w:val="009F2ED4"/>
    <w:rPr>
      <w:b/>
      <w:bCs/>
    </w:rPr>
  </w:style>
  <w:style w:type="character" w:customStyle="1" w:styleId="AsuntodelcomentarioCar">
    <w:name w:val="Asunto del comentario Car"/>
    <w:basedOn w:val="TextocomentarioCar"/>
    <w:link w:val="Asuntodelcomentario"/>
    <w:uiPriority w:val="99"/>
    <w:semiHidden/>
    <w:rsid w:val="009F2ED4"/>
    <w:rPr>
      <w:b/>
      <w:bCs/>
      <w:sz w:val="20"/>
      <w:szCs w:val="20"/>
    </w:rPr>
  </w:style>
  <w:style w:type="character" w:styleId="nfasis">
    <w:name w:val="Emphasis"/>
    <w:basedOn w:val="Fuentedeprrafopredeter"/>
    <w:uiPriority w:val="20"/>
    <w:qFormat/>
    <w:rsid w:val="00B26B59"/>
    <w:rPr>
      <w:i/>
      <w:iCs/>
    </w:rPr>
  </w:style>
  <w:style w:type="paragraph" w:customStyle="1" w:styleId="paragraph">
    <w:name w:val="paragraph"/>
    <w:basedOn w:val="Normal"/>
    <w:rsid w:val="00316601"/>
    <w:pPr>
      <w:spacing w:before="100" w:beforeAutospacing="1" w:after="100" w:afterAutospacing="1"/>
    </w:pPr>
    <w:rPr>
      <w:rFonts w:ascii="Times New Roman" w:eastAsia="Times New Roman" w:hAnsi="Times New Roman" w:cs="Times New Roman"/>
      <w:lang w:val="es-CO" w:eastAsia="es-CO"/>
    </w:rPr>
  </w:style>
  <w:style w:type="character" w:customStyle="1" w:styleId="eop">
    <w:name w:val="eop"/>
    <w:basedOn w:val="Fuentedeprrafopredeter"/>
    <w:rsid w:val="00316601"/>
  </w:style>
  <w:style w:type="character" w:customStyle="1" w:styleId="normaltextrun">
    <w:name w:val="normaltextrun"/>
    <w:basedOn w:val="Fuentedeprrafopredeter"/>
    <w:rsid w:val="00316601"/>
  </w:style>
  <w:style w:type="character" w:customStyle="1" w:styleId="downloadlinklink">
    <w:name w:val="download_link_link"/>
    <w:basedOn w:val="Fuentedeprrafopredeter"/>
    <w:rsid w:val="008A20A6"/>
  </w:style>
  <w:style w:type="character" w:styleId="Mencinsinresolver">
    <w:name w:val="Unresolved Mention"/>
    <w:basedOn w:val="Fuentedeprrafopredeter"/>
    <w:uiPriority w:val="99"/>
    <w:unhideWhenUsed/>
    <w:rsid w:val="00C21B60"/>
    <w:rPr>
      <w:color w:val="605E5C"/>
      <w:shd w:val="clear" w:color="auto" w:fill="E1DFDD"/>
    </w:rPr>
  </w:style>
  <w:style w:type="character" w:styleId="Textoennegrita">
    <w:name w:val="Strong"/>
    <w:basedOn w:val="Fuentedeprrafopredeter"/>
    <w:uiPriority w:val="22"/>
    <w:qFormat/>
    <w:rsid w:val="002C0AC6"/>
    <w:rPr>
      <w:b/>
      <w:bCs/>
    </w:rPr>
  </w:style>
  <w:style w:type="character" w:customStyle="1" w:styleId="Ninguno">
    <w:name w:val="Ninguno"/>
    <w:basedOn w:val="Fuentedeprrafopredeter"/>
    <w:rsid w:val="00973A90"/>
  </w:style>
  <w:style w:type="paragraph" w:styleId="Sinespaciado">
    <w:name w:val="No Spacing"/>
    <w:uiPriority w:val="1"/>
    <w:qFormat/>
    <w:rsid w:val="00052BEE"/>
    <w:rPr>
      <w:rFonts w:ascii="Calibri" w:eastAsia="Calibri" w:hAnsi="Calibri" w:cs="Times New Roman"/>
      <w:sz w:val="22"/>
      <w:szCs w:val="22"/>
      <w:lang w:val="es-CO" w:eastAsia="en-US"/>
    </w:rPr>
  </w:style>
  <w:style w:type="paragraph" w:customStyle="1" w:styleId="xmsonormal">
    <w:name w:val="x_msonormal"/>
    <w:basedOn w:val="Normal"/>
    <w:rsid w:val="007751EC"/>
    <w:pPr>
      <w:spacing w:before="100" w:beforeAutospacing="1" w:after="100" w:afterAutospacing="1"/>
    </w:pPr>
    <w:rPr>
      <w:rFonts w:ascii="Calibri" w:eastAsiaTheme="minorHAnsi" w:hAnsi="Calibri" w:cs="Calibri"/>
      <w:sz w:val="22"/>
      <w:szCs w:val="22"/>
      <w:lang w:val="es-CO" w:eastAsia="es-CO"/>
    </w:rPr>
  </w:style>
  <w:style w:type="paragraph" w:styleId="Textonotapie">
    <w:name w:val="footnote text"/>
    <w:basedOn w:val="Normal"/>
    <w:link w:val="TextonotapieCar"/>
    <w:uiPriority w:val="99"/>
    <w:semiHidden/>
    <w:unhideWhenUsed/>
    <w:rsid w:val="00095FF4"/>
    <w:rPr>
      <w:sz w:val="20"/>
      <w:szCs w:val="20"/>
    </w:rPr>
  </w:style>
  <w:style w:type="character" w:customStyle="1" w:styleId="TextonotapieCar">
    <w:name w:val="Texto nota pie Car"/>
    <w:basedOn w:val="Fuentedeprrafopredeter"/>
    <w:link w:val="Textonotapie"/>
    <w:uiPriority w:val="99"/>
    <w:semiHidden/>
    <w:rsid w:val="00095FF4"/>
    <w:rPr>
      <w:sz w:val="20"/>
      <w:szCs w:val="20"/>
    </w:rPr>
  </w:style>
  <w:style w:type="paragraph" w:customStyle="1" w:styleId="contentpasted2">
    <w:name w:val="contentpasted2"/>
    <w:basedOn w:val="Normal"/>
    <w:rsid w:val="00444322"/>
    <w:pPr>
      <w:spacing w:before="100" w:beforeAutospacing="1" w:after="100" w:afterAutospacing="1"/>
    </w:pPr>
    <w:rPr>
      <w:rFonts w:ascii="Calibri" w:eastAsiaTheme="minorHAnsi" w:hAnsi="Calibri" w:cs="Calibri"/>
      <w:sz w:val="22"/>
      <w:szCs w:val="22"/>
      <w:lang w:val="es-ES"/>
    </w:rPr>
  </w:style>
  <w:style w:type="paragraph" w:customStyle="1" w:styleId="xv1msonormal">
    <w:name w:val="x_v1msonormal"/>
    <w:basedOn w:val="Normal"/>
    <w:rsid w:val="001355AE"/>
    <w:rPr>
      <w:rFonts w:ascii="Calibri" w:eastAsiaTheme="minorHAnsi" w:hAnsi="Calibri" w:cs="Calibri"/>
      <w:sz w:val="22"/>
      <w:szCs w:val="22"/>
      <w:lang w:val="es-CR" w:eastAsia="es-CR"/>
    </w:rPr>
  </w:style>
  <w:style w:type="character" w:styleId="Refdenotaalpie">
    <w:name w:val="footnote reference"/>
    <w:basedOn w:val="Fuentedeprrafopredeter"/>
    <w:uiPriority w:val="99"/>
    <w:semiHidden/>
    <w:unhideWhenUsed/>
    <w:rsid w:val="00FA6613"/>
    <w:rPr>
      <w:vertAlign w:val="superscript"/>
    </w:rPr>
  </w:style>
  <w:style w:type="paragraph" w:styleId="Textonotaalfinal">
    <w:name w:val="endnote text"/>
    <w:basedOn w:val="Normal"/>
    <w:link w:val="TextonotaalfinalCar"/>
    <w:uiPriority w:val="99"/>
    <w:semiHidden/>
    <w:unhideWhenUsed/>
    <w:rsid w:val="00FA6613"/>
    <w:rPr>
      <w:sz w:val="20"/>
      <w:szCs w:val="20"/>
    </w:rPr>
  </w:style>
  <w:style w:type="character" w:customStyle="1" w:styleId="TextonotaalfinalCar">
    <w:name w:val="Texto nota al final Car"/>
    <w:basedOn w:val="Fuentedeprrafopredeter"/>
    <w:link w:val="Textonotaalfinal"/>
    <w:uiPriority w:val="99"/>
    <w:semiHidden/>
    <w:rsid w:val="00FA6613"/>
    <w:rPr>
      <w:sz w:val="20"/>
      <w:szCs w:val="20"/>
    </w:rPr>
  </w:style>
  <w:style w:type="character" w:styleId="Refdenotaalfinal">
    <w:name w:val="endnote reference"/>
    <w:basedOn w:val="Fuentedeprrafopredeter"/>
    <w:uiPriority w:val="99"/>
    <w:semiHidden/>
    <w:unhideWhenUsed/>
    <w:rsid w:val="00FA6613"/>
    <w:rPr>
      <w:vertAlign w:val="superscript"/>
    </w:rPr>
  </w:style>
  <w:style w:type="paragraph" w:styleId="Revisin">
    <w:name w:val="Revision"/>
    <w:hidden/>
    <w:uiPriority w:val="99"/>
    <w:semiHidden/>
    <w:rsid w:val="003358BC"/>
  </w:style>
  <w:style w:type="character" w:styleId="Mencionar">
    <w:name w:val="Mention"/>
    <w:basedOn w:val="Fuentedeprrafopredeter"/>
    <w:uiPriority w:val="99"/>
    <w:unhideWhenUsed/>
    <w:rsid w:val="00BA6361"/>
    <w:rPr>
      <w:color w:val="2B579A"/>
      <w:shd w:val="clear" w:color="auto" w:fill="E1DFDD"/>
    </w:rPr>
  </w:style>
  <w:style w:type="character" w:customStyle="1" w:styleId="findhit">
    <w:name w:val="findhit"/>
    <w:basedOn w:val="Fuentedeprrafopredeter"/>
    <w:rsid w:val="009628D6"/>
  </w:style>
  <w:style w:type="character" w:customStyle="1" w:styleId="ui-provider">
    <w:name w:val="ui-provider"/>
    <w:basedOn w:val="Fuentedeprrafopredeter"/>
    <w:rsid w:val="008B0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87446">
      <w:bodyDiv w:val="1"/>
      <w:marLeft w:val="0"/>
      <w:marRight w:val="0"/>
      <w:marTop w:val="0"/>
      <w:marBottom w:val="0"/>
      <w:divBdr>
        <w:top w:val="none" w:sz="0" w:space="0" w:color="auto"/>
        <w:left w:val="none" w:sz="0" w:space="0" w:color="auto"/>
        <w:bottom w:val="none" w:sz="0" w:space="0" w:color="auto"/>
        <w:right w:val="none" w:sz="0" w:space="0" w:color="auto"/>
      </w:divBdr>
      <w:divsChild>
        <w:div w:id="39743830">
          <w:marLeft w:val="0"/>
          <w:marRight w:val="0"/>
          <w:marTop w:val="0"/>
          <w:marBottom w:val="0"/>
          <w:divBdr>
            <w:top w:val="none" w:sz="0" w:space="0" w:color="auto"/>
            <w:left w:val="none" w:sz="0" w:space="0" w:color="auto"/>
            <w:bottom w:val="none" w:sz="0" w:space="0" w:color="auto"/>
            <w:right w:val="none" w:sz="0" w:space="0" w:color="auto"/>
          </w:divBdr>
        </w:div>
        <w:div w:id="322465393">
          <w:marLeft w:val="0"/>
          <w:marRight w:val="0"/>
          <w:marTop w:val="0"/>
          <w:marBottom w:val="0"/>
          <w:divBdr>
            <w:top w:val="none" w:sz="0" w:space="0" w:color="auto"/>
            <w:left w:val="none" w:sz="0" w:space="0" w:color="auto"/>
            <w:bottom w:val="none" w:sz="0" w:space="0" w:color="auto"/>
            <w:right w:val="none" w:sz="0" w:space="0" w:color="auto"/>
          </w:divBdr>
        </w:div>
        <w:div w:id="710417769">
          <w:marLeft w:val="0"/>
          <w:marRight w:val="0"/>
          <w:marTop w:val="0"/>
          <w:marBottom w:val="0"/>
          <w:divBdr>
            <w:top w:val="none" w:sz="0" w:space="0" w:color="auto"/>
            <w:left w:val="none" w:sz="0" w:space="0" w:color="auto"/>
            <w:bottom w:val="none" w:sz="0" w:space="0" w:color="auto"/>
            <w:right w:val="none" w:sz="0" w:space="0" w:color="auto"/>
          </w:divBdr>
        </w:div>
        <w:div w:id="1230193813">
          <w:marLeft w:val="0"/>
          <w:marRight w:val="0"/>
          <w:marTop w:val="0"/>
          <w:marBottom w:val="0"/>
          <w:divBdr>
            <w:top w:val="none" w:sz="0" w:space="0" w:color="auto"/>
            <w:left w:val="none" w:sz="0" w:space="0" w:color="auto"/>
            <w:bottom w:val="none" w:sz="0" w:space="0" w:color="auto"/>
            <w:right w:val="none" w:sz="0" w:space="0" w:color="auto"/>
          </w:divBdr>
        </w:div>
      </w:divsChild>
    </w:div>
    <w:div w:id="175046900">
      <w:bodyDiv w:val="1"/>
      <w:marLeft w:val="0"/>
      <w:marRight w:val="0"/>
      <w:marTop w:val="0"/>
      <w:marBottom w:val="0"/>
      <w:divBdr>
        <w:top w:val="none" w:sz="0" w:space="0" w:color="auto"/>
        <w:left w:val="none" w:sz="0" w:space="0" w:color="auto"/>
        <w:bottom w:val="none" w:sz="0" w:space="0" w:color="auto"/>
        <w:right w:val="none" w:sz="0" w:space="0" w:color="auto"/>
      </w:divBdr>
    </w:div>
    <w:div w:id="179320315">
      <w:bodyDiv w:val="1"/>
      <w:marLeft w:val="0"/>
      <w:marRight w:val="0"/>
      <w:marTop w:val="0"/>
      <w:marBottom w:val="0"/>
      <w:divBdr>
        <w:top w:val="none" w:sz="0" w:space="0" w:color="auto"/>
        <w:left w:val="none" w:sz="0" w:space="0" w:color="auto"/>
        <w:bottom w:val="none" w:sz="0" w:space="0" w:color="auto"/>
        <w:right w:val="none" w:sz="0" w:space="0" w:color="auto"/>
      </w:divBdr>
    </w:div>
    <w:div w:id="179323961">
      <w:bodyDiv w:val="1"/>
      <w:marLeft w:val="0"/>
      <w:marRight w:val="0"/>
      <w:marTop w:val="0"/>
      <w:marBottom w:val="0"/>
      <w:divBdr>
        <w:top w:val="none" w:sz="0" w:space="0" w:color="auto"/>
        <w:left w:val="none" w:sz="0" w:space="0" w:color="auto"/>
        <w:bottom w:val="none" w:sz="0" w:space="0" w:color="auto"/>
        <w:right w:val="none" w:sz="0" w:space="0" w:color="auto"/>
      </w:divBdr>
      <w:divsChild>
        <w:div w:id="95250354">
          <w:marLeft w:val="0"/>
          <w:marRight w:val="0"/>
          <w:marTop w:val="0"/>
          <w:marBottom w:val="0"/>
          <w:divBdr>
            <w:top w:val="none" w:sz="0" w:space="0" w:color="auto"/>
            <w:left w:val="none" w:sz="0" w:space="0" w:color="auto"/>
            <w:bottom w:val="none" w:sz="0" w:space="0" w:color="auto"/>
            <w:right w:val="none" w:sz="0" w:space="0" w:color="auto"/>
          </w:divBdr>
        </w:div>
        <w:div w:id="170217603">
          <w:marLeft w:val="0"/>
          <w:marRight w:val="0"/>
          <w:marTop w:val="0"/>
          <w:marBottom w:val="0"/>
          <w:divBdr>
            <w:top w:val="none" w:sz="0" w:space="0" w:color="auto"/>
            <w:left w:val="none" w:sz="0" w:space="0" w:color="auto"/>
            <w:bottom w:val="none" w:sz="0" w:space="0" w:color="auto"/>
            <w:right w:val="none" w:sz="0" w:space="0" w:color="auto"/>
          </w:divBdr>
        </w:div>
        <w:div w:id="264460788">
          <w:marLeft w:val="0"/>
          <w:marRight w:val="0"/>
          <w:marTop w:val="0"/>
          <w:marBottom w:val="0"/>
          <w:divBdr>
            <w:top w:val="none" w:sz="0" w:space="0" w:color="auto"/>
            <w:left w:val="none" w:sz="0" w:space="0" w:color="auto"/>
            <w:bottom w:val="none" w:sz="0" w:space="0" w:color="auto"/>
            <w:right w:val="none" w:sz="0" w:space="0" w:color="auto"/>
          </w:divBdr>
        </w:div>
        <w:div w:id="286544967">
          <w:marLeft w:val="0"/>
          <w:marRight w:val="0"/>
          <w:marTop w:val="0"/>
          <w:marBottom w:val="0"/>
          <w:divBdr>
            <w:top w:val="none" w:sz="0" w:space="0" w:color="auto"/>
            <w:left w:val="none" w:sz="0" w:space="0" w:color="auto"/>
            <w:bottom w:val="none" w:sz="0" w:space="0" w:color="auto"/>
            <w:right w:val="none" w:sz="0" w:space="0" w:color="auto"/>
          </w:divBdr>
        </w:div>
        <w:div w:id="384791464">
          <w:marLeft w:val="0"/>
          <w:marRight w:val="0"/>
          <w:marTop w:val="0"/>
          <w:marBottom w:val="0"/>
          <w:divBdr>
            <w:top w:val="none" w:sz="0" w:space="0" w:color="auto"/>
            <w:left w:val="none" w:sz="0" w:space="0" w:color="auto"/>
            <w:bottom w:val="none" w:sz="0" w:space="0" w:color="auto"/>
            <w:right w:val="none" w:sz="0" w:space="0" w:color="auto"/>
          </w:divBdr>
        </w:div>
        <w:div w:id="479074750">
          <w:marLeft w:val="0"/>
          <w:marRight w:val="0"/>
          <w:marTop w:val="0"/>
          <w:marBottom w:val="0"/>
          <w:divBdr>
            <w:top w:val="none" w:sz="0" w:space="0" w:color="auto"/>
            <w:left w:val="none" w:sz="0" w:space="0" w:color="auto"/>
            <w:bottom w:val="none" w:sz="0" w:space="0" w:color="auto"/>
            <w:right w:val="none" w:sz="0" w:space="0" w:color="auto"/>
          </w:divBdr>
        </w:div>
        <w:div w:id="562183953">
          <w:marLeft w:val="0"/>
          <w:marRight w:val="0"/>
          <w:marTop w:val="0"/>
          <w:marBottom w:val="0"/>
          <w:divBdr>
            <w:top w:val="none" w:sz="0" w:space="0" w:color="auto"/>
            <w:left w:val="none" w:sz="0" w:space="0" w:color="auto"/>
            <w:bottom w:val="none" w:sz="0" w:space="0" w:color="auto"/>
            <w:right w:val="none" w:sz="0" w:space="0" w:color="auto"/>
          </w:divBdr>
        </w:div>
        <w:div w:id="569928408">
          <w:marLeft w:val="0"/>
          <w:marRight w:val="0"/>
          <w:marTop w:val="0"/>
          <w:marBottom w:val="0"/>
          <w:divBdr>
            <w:top w:val="none" w:sz="0" w:space="0" w:color="auto"/>
            <w:left w:val="none" w:sz="0" w:space="0" w:color="auto"/>
            <w:bottom w:val="none" w:sz="0" w:space="0" w:color="auto"/>
            <w:right w:val="none" w:sz="0" w:space="0" w:color="auto"/>
          </w:divBdr>
        </w:div>
        <w:div w:id="692001081">
          <w:marLeft w:val="0"/>
          <w:marRight w:val="0"/>
          <w:marTop w:val="0"/>
          <w:marBottom w:val="0"/>
          <w:divBdr>
            <w:top w:val="none" w:sz="0" w:space="0" w:color="auto"/>
            <w:left w:val="none" w:sz="0" w:space="0" w:color="auto"/>
            <w:bottom w:val="none" w:sz="0" w:space="0" w:color="auto"/>
            <w:right w:val="none" w:sz="0" w:space="0" w:color="auto"/>
          </w:divBdr>
        </w:div>
        <w:div w:id="760490157">
          <w:marLeft w:val="0"/>
          <w:marRight w:val="0"/>
          <w:marTop w:val="0"/>
          <w:marBottom w:val="0"/>
          <w:divBdr>
            <w:top w:val="none" w:sz="0" w:space="0" w:color="auto"/>
            <w:left w:val="none" w:sz="0" w:space="0" w:color="auto"/>
            <w:bottom w:val="none" w:sz="0" w:space="0" w:color="auto"/>
            <w:right w:val="none" w:sz="0" w:space="0" w:color="auto"/>
          </w:divBdr>
        </w:div>
        <w:div w:id="952634812">
          <w:marLeft w:val="0"/>
          <w:marRight w:val="0"/>
          <w:marTop w:val="0"/>
          <w:marBottom w:val="0"/>
          <w:divBdr>
            <w:top w:val="none" w:sz="0" w:space="0" w:color="auto"/>
            <w:left w:val="none" w:sz="0" w:space="0" w:color="auto"/>
            <w:bottom w:val="none" w:sz="0" w:space="0" w:color="auto"/>
            <w:right w:val="none" w:sz="0" w:space="0" w:color="auto"/>
          </w:divBdr>
        </w:div>
        <w:div w:id="1220629839">
          <w:marLeft w:val="0"/>
          <w:marRight w:val="0"/>
          <w:marTop w:val="0"/>
          <w:marBottom w:val="0"/>
          <w:divBdr>
            <w:top w:val="none" w:sz="0" w:space="0" w:color="auto"/>
            <w:left w:val="none" w:sz="0" w:space="0" w:color="auto"/>
            <w:bottom w:val="none" w:sz="0" w:space="0" w:color="auto"/>
            <w:right w:val="none" w:sz="0" w:space="0" w:color="auto"/>
          </w:divBdr>
        </w:div>
        <w:div w:id="1364936008">
          <w:marLeft w:val="0"/>
          <w:marRight w:val="0"/>
          <w:marTop w:val="0"/>
          <w:marBottom w:val="0"/>
          <w:divBdr>
            <w:top w:val="none" w:sz="0" w:space="0" w:color="auto"/>
            <w:left w:val="none" w:sz="0" w:space="0" w:color="auto"/>
            <w:bottom w:val="none" w:sz="0" w:space="0" w:color="auto"/>
            <w:right w:val="none" w:sz="0" w:space="0" w:color="auto"/>
          </w:divBdr>
        </w:div>
        <w:div w:id="1752192080">
          <w:marLeft w:val="0"/>
          <w:marRight w:val="0"/>
          <w:marTop w:val="0"/>
          <w:marBottom w:val="0"/>
          <w:divBdr>
            <w:top w:val="none" w:sz="0" w:space="0" w:color="auto"/>
            <w:left w:val="none" w:sz="0" w:space="0" w:color="auto"/>
            <w:bottom w:val="none" w:sz="0" w:space="0" w:color="auto"/>
            <w:right w:val="none" w:sz="0" w:space="0" w:color="auto"/>
          </w:divBdr>
        </w:div>
        <w:div w:id="1768427352">
          <w:marLeft w:val="0"/>
          <w:marRight w:val="0"/>
          <w:marTop w:val="0"/>
          <w:marBottom w:val="0"/>
          <w:divBdr>
            <w:top w:val="none" w:sz="0" w:space="0" w:color="auto"/>
            <w:left w:val="none" w:sz="0" w:space="0" w:color="auto"/>
            <w:bottom w:val="none" w:sz="0" w:space="0" w:color="auto"/>
            <w:right w:val="none" w:sz="0" w:space="0" w:color="auto"/>
          </w:divBdr>
        </w:div>
        <w:div w:id="2111778925">
          <w:marLeft w:val="0"/>
          <w:marRight w:val="0"/>
          <w:marTop w:val="0"/>
          <w:marBottom w:val="0"/>
          <w:divBdr>
            <w:top w:val="none" w:sz="0" w:space="0" w:color="auto"/>
            <w:left w:val="none" w:sz="0" w:space="0" w:color="auto"/>
            <w:bottom w:val="none" w:sz="0" w:space="0" w:color="auto"/>
            <w:right w:val="none" w:sz="0" w:space="0" w:color="auto"/>
          </w:divBdr>
        </w:div>
      </w:divsChild>
    </w:div>
    <w:div w:id="231740393">
      <w:bodyDiv w:val="1"/>
      <w:marLeft w:val="0"/>
      <w:marRight w:val="0"/>
      <w:marTop w:val="0"/>
      <w:marBottom w:val="0"/>
      <w:divBdr>
        <w:top w:val="none" w:sz="0" w:space="0" w:color="auto"/>
        <w:left w:val="none" w:sz="0" w:space="0" w:color="auto"/>
        <w:bottom w:val="none" w:sz="0" w:space="0" w:color="auto"/>
        <w:right w:val="none" w:sz="0" w:space="0" w:color="auto"/>
      </w:divBdr>
      <w:divsChild>
        <w:div w:id="687832731">
          <w:marLeft w:val="0"/>
          <w:marRight w:val="0"/>
          <w:marTop w:val="0"/>
          <w:marBottom w:val="0"/>
          <w:divBdr>
            <w:top w:val="none" w:sz="0" w:space="0" w:color="auto"/>
            <w:left w:val="none" w:sz="0" w:space="0" w:color="auto"/>
            <w:bottom w:val="none" w:sz="0" w:space="0" w:color="auto"/>
            <w:right w:val="none" w:sz="0" w:space="0" w:color="auto"/>
          </w:divBdr>
        </w:div>
        <w:div w:id="925922978">
          <w:marLeft w:val="0"/>
          <w:marRight w:val="0"/>
          <w:marTop w:val="0"/>
          <w:marBottom w:val="0"/>
          <w:divBdr>
            <w:top w:val="none" w:sz="0" w:space="0" w:color="auto"/>
            <w:left w:val="none" w:sz="0" w:space="0" w:color="auto"/>
            <w:bottom w:val="none" w:sz="0" w:space="0" w:color="auto"/>
            <w:right w:val="none" w:sz="0" w:space="0" w:color="auto"/>
          </w:divBdr>
        </w:div>
        <w:div w:id="1314138906">
          <w:marLeft w:val="0"/>
          <w:marRight w:val="0"/>
          <w:marTop w:val="0"/>
          <w:marBottom w:val="0"/>
          <w:divBdr>
            <w:top w:val="none" w:sz="0" w:space="0" w:color="auto"/>
            <w:left w:val="none" w:sz="0" w:space="0" w:color="auto"/>
            <w:bottom w:val="none" w:sz="0" w:space="0" w:color="auto"/>
            <w:right w:val="none" w:sz="0" w:space="0" w:color="auto"/>
          </w:divBdr>
        </w:div>
      </w:divsChild>
    </w:div>
    <w:div w:id="247080385">
      <w:bodyDiv w:val="1"/>
      <w:marLeft w:val="0"/>
      <w:marRight w:val="0"/>
      <w:marTop w:val="0"/>
      <w:marBottom w:val="0"/>
      <w:divBdr>
        <w:top w:val="none" w:sz="0" w:space="0" w:color="auto"/>
        <w:left w:val="none" w:sz="0" w:space="0" w:color="auto"/>
        <w:bottom w:val="none" w:sz="0" w:space="0" w:color="auto"/>
        <w:right w:val="none" w:sz="0" w:space="0" w:color="auto"/>
      </w:divBdr>
    </w:div>
    <w:div w:id="284966999">
      <w:bodyDiv w:val="1"/>
      <w:marLeft w:val="0"/>
      <w:marRight w:val="0"/>
      <w:marTop w:val="0"/>
      <w:marBottom w:val="0"/>
      <w:divBdr>
        <w:top w:val="none" w:sz="0" w:space="0" w:color="auto"/>
        <w:left w:val="none" w:sz="0" w:space="0" w:color="auto"/>
        <w:bottom w:val="none" w:sz="0" w:space="0" w:color="auto"/>
        <w:right w:val="none" w:sz="0" w:space="0" w:color="auto"/>
      </w:divBdr>
    </w:div>
    <w:div w:id="319624252">
      <w:bodyDiv w:val="1"/>
      <w:marLeft w:val="0"/>
      <w:marRight w:val="0"/>
      <w:marTop w:val="0"/>
      <w:marBottom w:val="0"/>
      <w:divBdr>
        <w:top w:val="none" w:sz="0" w:space="0" w:color="auto"/>
        <w:left w:val="none" w:sz="0" w:space="0" w:color="auto"/>
        <w:bottom w:val="none" w:sz="0" w:space="0" w:color="auto"/>
        <w:right w:val="none" w:sz="0" w:space="0" w:color="auto"/>
      </w:divBdr>
    </w:div>
    <w:div w:id="388967457">
      <w:bodyDiv w:val="1"/>
      <w:marLeft w:val="0"/>
      <w:marRight w:val="0"/>
      <w:marTop w:val="0"/>
      <w:marBottom w:val="0"/>
      <w:divBdr>
        <w:top w:val="none" w:sz="0" w:space="0" w:color="auto"/>
        <w:left w:val="none" w:sz="0" w:space="0" w:color="auto"/>
        <w:bottom w:val="none" w:sz="0" w:space="0" w:color="auto"/>
        <w:right w:val="none" w:sz="0" w:space="0" w:color="auto"/>
      </w:divBdr>
    </w:div>
    <w:div w:id="400176864">
      <w:bodyDiv w:val="1"/>
      <w:marLeft w:val="0"/>
      <w:marRight w:val="0"/>
      <w:marTop w:val="0"/>
      <w:marBottom w:val="0"/>
      <w:divBdr>
        <w:top w:val="none" w:sz="0" w:space="0" w:color="auto"/>
        <w:left w:val="none" w:sz="0" w:space="0" w:color="auto"/>
        <w:bottom w:val="none" w:sz="0" w:space="0" w:color="auto"/>
        <w:right w:val="none" w:sz="0" w:space="0" w:color="auto"/>
      </w:divBdr>
    </w:div>
    <w:div w:id="447315206">
      <w:bodyDiv w:val="1"/>
      <w:marLeft w:val="0"/>
      <w:marRight w:val="0"/>
      <w:marTop w:val="0"/>
      <w:marBottom w:val="0"/>
      <w:divBdr>
        <w:top w:val="none" w:sz="0" w:space="0" w:color="auto"/>
        <w:left w:val="none" w:sz="0" w:space="0" w:color="auto"/>
        <w:bottom w:val="none" w:sz="0" w:space="0" w:color="auto"/>
        <w:right w:val="none" w:sz="0" w:space="0" w:color="auto"/>
      </w:divBdr>
      <w:divsChild>
        <w:div w:id="1211457212">
          <w:marLeft w:val="0"/>
          <w:marRight w:val="0"/>
          <w:marTop w:val="0"/>
          <w:marBottom w:val="0"/>
          <w:divBdr>
            <w:top w:val="none" w:sz="0" w:space="0" w:color="auto"/>
            <w:left w:val="none" w:sz="0" w:space="0" w:color="auto"/>
            <w:bottom w:val="none" w:sz="0" w:space="0" w:color="auto"/>
            <w:right w:val="none" w:sz="0" w:space="0" w:color="auto"/>
          </w:divBdr>
        </w:div>
        <w:div w:id="1338195988">
          <w:marLeft w:val="0"/>
          <w:marRight w:val="0"/>
          <w:marTop w:val="0"/>
          <w:marBottom w:val="0"/>
          <w:divBdr>
            <w:top w:val="none" w:sz="0" w:space="0" w:color="auto"/>
            <w:left w:val="none" w:sz="0" w:space="0" w:color="auto"/>
            <w:bottom w:val="none" w:sz="0" w:space="0" w:color="auto"/>
            <w:right w:val="none" w:sz="0" w:space="0" w:color="auto"/>
          </w:divBdr>
        </w:div>
        <w:div w:id="2023163785">
          <w:marLeft w:val="0"/>
          <w:marRight w:val="0"/>
          <w:marTop w:val="0"/>
          <w:marBottom w:val="0"/>
          <w:divBdr>
            <w:top w:val="none" w:sz="0" w:space="0" w:color="auto"/>
            <w:left w:val="none" w:sz="0" w:space="0" w:color="auto"/>
            <w:bottom w:val="none" w:sz="0" w:space="0" w:color="auto"/>
            <w:right w:val="none" w:sz="0" w:space="0" w:color="auto"/>
          </w:divBdr>
        </w:div>
      </w:divsChild>
    </w:div>
    <w:div w:id="645427583">
      <w:bodyDiv w:val="1"/>
      <w:marLeft w:val="0"/>
      <w:marRight w:val="0"/>
      <w:marTop w:val="0"/>
      <w:marBottom w:val="0"/>
      <w:divBdr>
        <w:top w:val="none" w:sz="0" w:space="0" w:color="auto"/>
        <w:left w:val="none" w:sz="0" w:space="0" w:color="auto"/>
        <w:bottom w:val="none" w:sz="0" w:space="0" w:color="auto"/>
        <w:right w:val="none" w:sz="0" w:space="0" w:color="auto"/>
      </w:divBdr>
    </w:div>
    <w:div w:id="646664496">
      <w:bodyDiv w:val="1"/>
      <w:marLeft w:val="0"/>
      <w:marRight w:val="0"/>
      <w:marTop w:val="0"/>
      <w:marBottom w:val="0"/>
      <w:divBdr>
        <w:top w:val="none" w:sz="0" w:space="0" w:color="auto"/>
        <w:left w:val="none" w:sz="0" w:space="0" w:color="auto"/>
        <w:bottom w:val="none" w:sz="0" w:space="0" w:color="auto"/>
        <w:right w:val="none" w:sz="0" w:space="0" w:color="auto"/>
      </w:divBdr>
    </w:div>
    <w:div w:id="750010999">
      <w:bodyDiv w:val="1"/>
      <w:marLeft w:val="0"/>
      <w:marRight w:val="0"/>
      <w:marTop w:val="0"/>
      <w:marBottom w:val="0"/>
      <w:divBdr>
        <w:top w:val="none" w:sz="0" w:space="0" w:color="auto"/>
        <w:left w:val="none" w:sz="0" w:space="0" w:color="auto"/>
        <w:bottom w:val="none" w:sz="0" w:space="0" w:color="auto"/>
        <w:right w:val="none" w:sz="0" w:space="0" w:color="auto"/>
      </w:divBdr>
    </w:div>
    <w:div w:id="752312148">
      <w:bodyDiv w:val="1"/>
      <w:marLeft w:val="0"/>
      <w:marRight w:val="0"/>
      <w:marTop w:val="0"/>
      <w:marBottom w:val="0"/>
      <w:divBdr>
        <w:top w:val="none" w:sz="0" w:space="0" w:color="auto"/>
        <w:left w:val="none" w:sz="0" w:space="0" w:color="auto"/>
        <w:bottom w:val="none" w:sz="0" w:space="0" w:color="auto"/>
        <w:right w:val="none" w:sz="0" w:space="0" w:color="auto"/>
      </w:divBdr>
    </w:div>
    <w:div w:id="780343003">
      <w:bodyDiv w:val="1"/>
      <w:marLeft w:val="0"/>
      <w:marRight w:val="0"/>
      <w:marTop w:val="0"/>
      <w:marBottom w:val="0"/>
      <w:divBdr>
        <w:top w:val="none" w:sz="0" w:space="0" w:color="auto"/>
        <w:left w:val="none" w:sz="0" w:space="0" w:color="auto"/>
        <w:bottom w:val="none" w:sz="0" w:space="0" w:color="auto"/>
        <w:right w:val="none" w:sz="0" w:space="0" w:color="auto"/>
      </w:divBdr>
    </w:div>
    <w:div w:id="835075059">
      <w:bodyDiv w:val="1"/>
      <w:marLeft w:val="0"/>
      <w:marRight w:val="0"/>
      <w:marTop w:val="0"/>
      <w:marBottom w:val="0"/>
      <w:divBdr>
        <w:top w:val="none" w:sz="0" w:space="0" w:color="auto"/>
        <w:left w:val="none" w:sz="0" w:space="0" w:color="auto"/>
        <w:bottom w:val="none" w:sz="0" w:space="0" w:color="auto"/>
        <w:right w:val="none" w:sz="0" w:space="0" w:color="auto"/>
      </w:divBdr>
    </w:div>
    <w:div w:id="836577061">
      <w:bodyDiv w:val="1"/>
      <w:marLeft w:val="0"/>
      <w:marRight w:val="0"/>
      <w:marTop w:val="0"/>
      <w:marBottom w:val="0"/>
      <w:divBdr>
        <w:top w:val="none" w:sz="0" w:space="0" w:color="auto"/>
        <w:left w:val="none" w:sz="0" w:space="0" w:color="auto"/>
        <w:bottom w:val="none" w:sz="0" w:space="0" w:color="auto"/>
        <w:right w:val="none" w:sz="0" w:space="0" w:color="auto"/>
      </w:divBdr>
    </w:div>
    <w:div w:id="847212332">
      <w:bodyDiv w:val="1"/>
      <w:marLeft w:val="0"/>
      <w:marRight w:val="0"/>
      <w:marTop w:val="0"/>
      <w:marBottom w:val="0"/>
      <w:divBdr>
        <w:top w:val="none" w:sz="0" w:space="0" w:color="auto"/>
        <w:left w:val="none" w:sz="0" w:space="0" w:color="auto"/>
        <w:bottom w:val="none" w:sz="0" w:space="0" w:color="auto"/>
        <w:right w:val="none" w:sz="0" w:space="0" w:color="auto"/>
      </w:divBdr>
    </w:div>
    <w:div w:id="847869092">
      <w:bodyDiv w:val="1"/>
      <w:marLeft w:val="0"/>
      <w:marRight w:val="0"/>
      <w:marTop w:val="0"/>
      <w:marBottom w:val="0"/>
      <w:divBdr>
        <w:top w:val="none" w:sz="0" w:space="0" w:color="auto"/>
        <w:left w:val="none" w:sz="0" w:space="0" w:color="auto"/>
        <w:bottom w:val="none" w:sz="0" w:space="0" w:color="auto"/>
        <w:right w:val="none" w:sz="0" w:space="0" w:color="auto"/>
      </w:divBdr>
      <w:divsChild>
        <w:div w:id="109864561">
          <w:marLeft w:val="0"/>
          <w:marRight w:val="0"/>
          <w:marTop w:val="0"/>
          <w:marBottom w:val="0"/>
          <w:divBdr>
            <w:top w:val="none" w:sz="0" w:space="0" w:color="auto"/>
            <w:left w:val="none" w:sz="0" w:space="0" w:color="auto"/>
            <w:bottom w:val="none" w:sz="0" w:space="0" w:color="auto"/>
            <w:right w:val="none" w:sz="0" w:space="0" w:color="auto"/>
          </w:divBdr>
        </w:div>
        <w:div w:id="247006013">
          <w:marLeft w:val="0"/>
          <w:marRight w:val="0"/>
          <w:marTop w:val="0"/>
          <w:marBottom w:val="0"/>
          <w:divBdr>
            <w:top w:val="none" w:sz="0" w:space="0" w:color="auto"/>
            <w:left w:val="none" w:sz="0" w:space="0" w:color="auto"/>
            <w:bottom w:val="none" w:sz="0" w:space="0" w:color="auto"/>
            <w:right w:val="none" w:sz="0" w:space="0" w:color="auto"/>
          </w:divBdr>
        </w:div>
        <w:div w:id="645009033">
          <w:marLeft w:val="0"/>
          <w:marRight w:val="0"/>
          <w:marTop w:val="0"/>
          <w:marBottom w:val="0"/>
          <w:divBdr>
            <w:top w:val="none" w:sz="0" w:space="0" w:color="auto"/>
            <w:left w:val="none" w:sz="0" w:space="0" w:color="auto"/>
            <w:bottom w:val="none" w:sz="0" w:space="0" w:color="auto"/>
            <w:right w:val="none" w:sz="0" w:space="0" w:color="auto"/>
          </w:divBdr>
        </w:div>
        <w:div w:id="734474473">
          <w:marLeft w:val="0"/>
          <w:marRight w:val="0"/>
          <w:marTop w:val="0"/>
          <w:marBottom w:val="0"/>
          <w:divBdr>
            <w:top w:val="none" w:sz="0" w:space="0" w:color="auto"/>
            <w:left w:val="none" w:sz="0" w:space="0" w:color="auto"/>
            <w:bottom w:val="none" w:sz="0" w:space="0" w:color="auto"/>
            <w:right w:val="none" w:sz="0" w:space="0" w:color="auto"/>
          </w:divBdr>
        </w:div>
        <w:div w:id="824712102">
          <w:marLeft w:val="0"/>
          <w:marRight w:val="0"/>
          <w:marTop w:val="0"/>
          <w:marBottom w:val="0"/>
          <w:divBdr>
            <w:top w:val="none" w:sz="0" w:space="0" w:color="auto"/>
            <w:left w:val="none" w:sz="0" w:space="0" w:color="auto"/>
            <w:bottom w:val="none" w:sz="0" w:space="0" w:color="auto"/>
            <w:right w:val="none" w:sz="0" w:space="0" w:color="auto"/>
          </w:divBdr>
        </w:div>
        <w:div w:id="895359350">
          <w:marLeft w:val="0"/>
          <w:marRight w:val="0"/>
          <w:marTop w:val="0"/>
          <w:marBottom w:val="0"/>
          <w:divBdr>
            <w:top w:val="none" w:sz="0" w:space="0" w:color="auto"/>
            <w:left w:val="none" w:sz="0" w:space="0" w:color="auto"/>
            <w:bottom w:val="none" w:sz="0" w:space="0" w:color="auto"/>
            <w:right w:val="none" w:sz="0" w:space="0" w:color="auto"/>
          </w:divBdr>
        </w:div>
        <w:div w:id="934628482">
          <w:marLeft w:val="0"/>
          <w:marRight w:val="0"/>
          <w:marTop w:val="0"/>
          <w:marBottom w:val="0"/>
          <w:divBdr>
            <w:top w:val="none" w:sz="0" w:space="0" w:color="auto"/>
            <w:left w:val="none" w:sz="0" w:space="0" w:color="auto"/>
            <w:bottom w:val="none" w:sz="0" w:space="0" w:color="auto"/>
            <w:right w:val="none" w:sz="0" w:space="0" w:color="auto"/>
          </w:divBdr>
        </w:div>
        <w:div w:id="1110659970">
          <w:marLeft w:val="0"/>
          <w:marRight w:val="0"/>
          <w:marTop w:val="0"/>
          <w:marBottom w:val="0"/>
          <w:divBdr>
            <w:top w:val="none" w:sz="0" w:space="0" w:color="auto"/>
            <w:left w:val="none" w:sz="0" w:space="0" w:color="auto"/>
            <w:bottom w:val="none" w:sz="0" w:space="0" w:color="auto"/>
            <w:right w:val="none" w:sz="0" w:space="0" w:color="auto"/>
          </w:divBdr>
        </w:div>
        <w:div w:id="1153830892">
          <w:marLeft w:val="0"/>
          <w:marRight w:val="0"/>
          <w:marTop w:val="0"/>
          <w:marBottom w:val="0"/>
          <w:divBdr>
            <w:top w:val="none" w:sz="0" w:space="0" w:color="auto"/>
            <w:left w:val="none" w:sz="0" w:space="0" w:color="auto"/>
            <w:bottom w:val="none" w:sz="0" w:space="0" w:color="auto"/>
            <w:right w:val="none" w:sz="0" w:space="0" w:color="auto"/>
          </w:divBdr>
        </w:div>
        <w:div w:id="1220743941">
          <w:marLeft w:val="0"/>
          <w:marRight w:val="0"/>
          <w:marTop w:val="0"/>
          <w:marBottom w:val="0"/>
          <w:divBdr>
            <w:top w:val="none" w:sz="0" w:space="0" w:color="auto"/>
            <w:left w:val="none" w:sz="0" w:space="0" w:color="auto"/>
            <w:bottom w:val="none" w:sz="0" w:space="0" w:color="auto"/>
            <w:right w:val="none" w:sz="0" w:space="0" w:color="auto"/>
          </w:divBdr>
        </w:div>
        <w:div w:id="1246038201">
          <w:marLeft w:val="0"/>
          <w:marRight w:val="0"/>
          <w:marTop w:val="0"/>
          <w:marBottom w:val="0"/>
          <w:divBdr>
            <w:top w:val="none" w:sz="0" w:space="0" w:color="auto"/>
            <w:left w:val="none" w:sz="0" w:space="0" w:color="auto"/>
            <w:bottom w:val="none" w:sz="0" w:space="0" w:color="auto"/>
            <w:right w:val="none" w:sz="0" w:space="0" w:color="auto"/>
          </w:divBdr>
        </w:div>
        <w:div w:id="1268194296">
          <w:marLeft w:val="0"/>
          <w:marRight w:val="0"/>
          <w:marTop w:val="0"/>
          <w:marBottom w:val="0"/>
          <w:divBdr>
            <w:top w:val="none" w:sz="0" w:space="0" w:color="auto"/>
            <w:left w:val="none" w:sz="0" w:space="0" w:color="auto"/>
            <w:bottom w:val="none" w:sz="0" w:space="0" w:color="auto"/>
            <w:right w:val="none" w:sz="0" w:space="0" w:color="auto"/>
          </w:divBdr>
        </w:div>
        <w:div w:id="1461413169">
          <w:marLeft w:val="0"/>
          <w:marRight w:val="0"/>
          <w:marTop w:val="0"/>
          <w:marBottom w:val="0"/>
          <w:divBdr>
            <w:top w:val="none" w:sz="0" w:space="0" w:color="auto"/>
            <w:left w:val="none" w:sz="0" w:space="0" w:color="auto"/>
            <w:bottom w:val="none" w:sz="0" w:space="0" w:color="auto"/>
            <w:right w:val="none" w:sz="0" w:space="0" w:color="auto"/>
          </w:divBdr>
        </w:div>
        <w:div w:id="1781147299">
          <w:marLeft w:val="0"/>
          <w:marRight w:val="0"/>
          <w:marTop w:val="0"/>
          <w:marBottom w:val="0"/>
          <w:divBdr>
            <w:top w:val="none" w:sz="0" w:space="0" w:color="auto"/>
            <w:left w:val="none" w:sz="0" w:space="0" w:color="auto"/>
            <w:bottom w:val="none" w:sz="0" w:space="0" w:color="auto"/>
            <w:right w:val="none" w:sz="0" w:space="0" w:color="auto"/>
          </w:divBdr>
        </w:div>
        <w:div w:id="1908418426">
          <w:marLeft w:val="0"/>
          <w:marRight w:val="0"/>
          <w:marTop w:val="0"/>
          <w:marBottom w:val="0"/>
          <w:divBdr>
            <w:top w:val="none" w:sz="0" w:space="0" w:color="auto"/>
            <w:left w:val="none" w:sz="0" w:space="0" w:color="auto"/>
            <w:bottom w:val="none" w:sz="0" w:space="0" w:color="auto"/>
            <w:right w:val="none" w:sz="0" w:space="0" w:color="auto"/>
          </w:divBdr>
        </w:div>
        <w:div w:id="2036493298">
          <w:marLeft w:val="0"/>
          <w:marRight w:val="0"/>
          <w:marTop w:val="0"/>
          <w:marBottom w:val="0"/>
          <w:divBdr>
            <w:top w:val="none" w:sz="0" w:space="0" w:color="auto"/>
            <w:left w:val="none" w:sz="0" w:space="0" w:color="auto"/>
            <w:bottom w:val="none" w:sz="0" w:space="0" w:color="auto"/>
            <w:right w:val="none" w:sz="0" w:space="0" w:color="auto"/>
          </w:divBdr>
        </w:div>
      </w:divsChild>
    </w:div>
    <w:div w:id="864172141">
      <w:bodyDiv w:val="1"/>
      <w:marLeft w:val="0"/>
      <w:marRight w:val="0"/>
      <w:marTop w:val="0"/>
      <w:marBottom w:val="0"/>
      <w:divBdr>
        <w:top w:val="none" w:sz="0" w:space="0" w:color="auto"/>
        <w:left w:val="none" w:sz="0" w:space="0" w:color="auto"/>
        <w:bottom w:val="none" w:sz="0" w:space="0" w:color="auto"/>
        <w:right w:val="none" w:sz="0" w:space="0" w:color="auto"/>
      </w:divBdr>
    </w:div>
    <w:div w:id="913900816">
      <w:bodyDiv w:val="1"/>
      <w:marLeft w:val="0"/>
      <w:marRight w:val="0"/>
      <w:marTop w:val="0"/>
      <w:marBottom w:val="0"/>
      <w:divBdr>
        <w:top w:val="none" w:sz="0" w:space="0" w:color="auto"/>
        <w:left w:val="none" w:sz="0" w:space="0" w:color="auto"/>
        <w:bottom w:val="none" w:sz="0" w:space="0" w:color="auto"/>
        <w:right w:val="none" w:sz="0" w:space="0" w:color="auto"/>
      </w:divBdr>
    </w:div>
    <w:div w:id="969748764">
      <w:bodyDiv w:val="1"/>
      <w:marLeft w:val="0"/>
      <w:marRight w:val="0"/>
      <w:marTop w:val="0"/>
      <w:marBottom w:val="0"/>
      <w:divBdr>
        <w:top w:val="none" w:sz="0" w:space="0" w:color="auto"/>
        <w:left w:val="none" w:sz="0" w:space="0" w:color="auto"/>
        <w:bottom w:val="none" w:sz="0" w:space="0" w:color="auto"/>
        <w:right w:val="none" w:sz="0" w:space="0" w:color="auto"/>
      </w:divBdr>
    </w:div>
    <w:div w:id="993490731">
      <w:bodyDiv w:val="1"/>
      <w:marLeft w:val="0"/>
      <w:marRight w:val="0"/>
      <w:marTop w:val="0"/>
      <w:marBottom w:val="0"/>
      <w:divBdr>
        <w:top w:val="none" w:sz="0" w:space="0" w:color="auto"/>
        <w:left w:val="none" w:sz="0" w:space="0" w:color="auto"/>
        <w:bottom w:val="none" w:sz="0" w:space="0" w:color="auto"/>
        <w:right w:val="none" w:sz="0" w:space="0" w:color="auto"/>
      </w:divBdr>
    </w:div>
    <w:div w:id="993803655">
      <w:bodyDiv w:val="1"/>
      <w:marLeft w:val="0"/>
      <w:marRight w:val="0"/>
      <w:marTop w:val="0"/>
      <w:marBottom w:val="0"/>
      <w:divBdr>
        <w:top w:val="none" w:sz="0" w:space="0" w:color="auto"/>
        <w:left w:val="none" w:sz="0" w:space="0" w:color="auto"/>
        <w:bottom w:val="none" w:sz="0" w:space="0" w:color="auto"/>
        <w:right w:val="none" w:sz="0" w:space="0" w:color="auto"/>
      </w:divBdr>
    </w:div>
    <w:div w:id="1033267828">
      <w:bodyDiv w:val="1"/>
      <w:marLeft w:val="0"/>
      <w:marRight w:val="0"/>
      <w:marTop w:val="0"/>
      <w:marBottom w:val="0"/>
      <w:divBdr>
        <w:top w:val="none" w:sz="0" w:space="0" w:color="auto"/>
        <w:left w:val="none" w:sz="0" w:space="0" w:color="auto"/>
        <w:bottom w:val="none" w:sz="0" w:space="0" w:color="auto"/>
        <w:right w:val="none" w:sz="0" w:space="0" w:color="auto"/>
      </w:divBdr>
    </w:div>
    <w:div w:id="1077556034">
      <w:bodyDiv w:val="1"/>
      <w:marLeft w:val="0"/>
      <w:marRight w:val="0"/>
      <w:marTop w:val="0"/>
      <w:marBottom w:val="0"/>
      <w:divBdr>
        <w:top w:val="none" w:sz="0" w:space="0" w:color="auto"/>
        <w:left w:val="none" w:sz="0" w:space="0" w:color="auto"/>
        <w:bottom w:val="none" w:sz="0" w:space="0" w:color="auto"/>
        <w:right w:val="none" w:sz="0" w:space="0" w:color="auto"/>
      </w:divBdr>
      <w:divsChild>
        <w:div w:id="60104853">
          <w:marLeft w:val="0"/>
          <w:marRight w:val="0"/>
          <w:marTop w:val="0"/>
          <w:marBottom w:val="0"/>
          <w:divBdr>
            <w:top w:val="none" w:sz="0" w:space="0" w:color="auto"/>
            <w:left w:val="none" w:sz="0" w:space="0" w:color="auto"/>
            <w:bottom w:val="none" w:sz="0" w:space="0" w:color="auto"/>
            <w:right w:val="none" w:sz="0" w:space="0" w:color="auto"/>
          </w:divBdr>
        </w:div>
        <w:div w:id="132405276">
          <w:marLeft w:val="0"/>
          <w:marRight w:val="0"/>
          <w:marTop w:val="0"/>
          <w:marBottom w:val="0"/>
          <w:divBdr>
            <w:top w:val="none" w:sz="0" w:space="0" w:color="auto"/>
            <w:left w:val="none" w:sz="0" w:space="0" w:color="auto"/>
            <w:bottom w:val="none" w:sz="0" w:space="0" w:color="auto"/>
            <w:right w:val="none" w:sz="0" w:space="0" w:color="auto"/>
          </w:divBdr>
        </w:div>
        <w:div w:id="1666934291">
          <w:marLeft w:val="0"/>
          <w:marRight w:val="0"/>
          <w:marTop w:val="0"/>
          <w:marBottom w:val="0"/>
          <w:divBdr>
            <w:top w:val="none" w:sz="0" w:space="0" w:color="auto"/>
            <w:left w:val="none" w:sz="0" w:space="0" w:color="auto"/>
            <w:bottom w:val="none" w:sz="0" w:space="0" w:color="auto"/>
            <w:right w:val="none" w:sz="0" w:space="0" w:color="auto"/>
          </w:divBdr>
        </w:div>
      </w:divsChild>
    </w:div>
    <w:div w:id="1083572372">
      <w:bodyDiv w:val="1"/>
      <w:marLeft w:val="0"/>
      <w:marRight w:val="0"/>
      <w:marTop w:val="0"/>
      <w:marBottom w:val="0"/>
      <w:divBdr>
        <w:top w:val="none" w:sz="0" w:space="0" w:color="auto"/>
        <w:left w:val="none" w:sz="0" w:space="0" w:color="auto"/>
        <w:bottom w:val="none" w:sz="0" w:space="0" w:color="auto"/>
        <w:right w:val="none" w:sz="0" w:space="0" w:color="auto"/>
      </w:divBdr>
    </w:div>
    <w:div w:id="1124542859">
      <w:bodyDiv w:val="1"/>
      <w:marLeft w:val="0"/>
      <w:marRight w:val="0"/>
      <w:marTop w:val="0"/>
      <w:marBottom w:val="0"/>
      <w:divBdr>
        <w:top w:val="none" w:sz="0" w:space="0" w:color="auto"/>
        <w:left w:val="none" w:sz="0" w:space="0" w:color="auto"/>
        <w:bottom w:val="none" w:sz="0" w:space="0" w:color="auto"/>
        <w:right w:val="none" w:sz="0" w:space="0" w:color="auto"/>
      </w:divBdr>
    </w:div>
    <w:div w:id="1197889961">
      <w:bodyDiv w:val="1"/>
      <w:marLeft w:val="0"/>
      <w:marRight w:val="0"/>
      <w:marTop w:val="0"/>
      <w:marBottom w:val="0"/>
      <w:divBdr>
        <w:top w:val="none" w:sz="0" w:space="0" w:color="auto"/>
        <w:left w:val="none" w:sz="0" w:space="0" w:color="auto"/>
        <w:bottom w:val="none" w:sz="0" w:space="0" w:color="auto"/>
        <w:right w:val="none" w:sz="0" w:space="0" w:color="auto"/>
      </w:divBdr>
    </w:div>
    <w:div w:id="1232887399">
      <w:bodyDiv w:val="1"/>
      <w:marLeft w:val="0"/>
      <w:marRight w:val="0"/>
      <w:marTop w:val="0"/>
      <w:marBottom w:val="0"/>
      <w:divBdr>
        <w:top w:val="none" w:sz="0" w:space="0" w:color="auto"/>
        <w:left w:val="none" w:sz="0" w:space="0" w:color="auto"/>
        <w:bottom w:val="none" w:sz="0" w:space="0" w:color="auto"/>
        <w:right w:val="none" w:sz="0" w:space="0" w:color="auto"/>
      </w:divBdr>
    </w:div>
    <w:div w:id="1267736999">
      <w:bodyDiv w:val="1"/>
      <w:marLeft w:val="0"/>
      <w:marRight w:val="0"/>
      <w:marTop w:val="0"/>
      <w:marBottom w:val="0"/>
      <w:divBdr>
        <w:top w:val="none" w:sz="0" w:space="0" w:color="auto"/>
        <w:left w:val="none" w:sz="0" w:space="0" w:color="auto"/>
        <w:bottom w:val="none" w:sz="0" w:space="0" w:color="auto"/>
        <w:right w:val="none" w:sz="0" w:space="0" w:color="auto"/>
      </w:divBdr>
    </w:div>
    <w:div w:id="1283413784">
      <w:bodyDiv w:val="1"/>
      <w:marLeft w:val="0"/>
      <w:marRight w:val="0"/>
      <w:marTop w:val="0"/>
      <w:marBottom w:val="0"/>
      <w:divBdr>
        <w:top w:val="none" w:sz="0" w:space="0" w:color="auto"/>
        <w:left w:val="none" w:sz="0" w:space="0" w:color="auto"/>
        <w:bottom w:val="none" w:sz="0" w:space="0" w:color="auto"/>
        <w:right w:val="none" w:sz="0" w:space="0" w:color="auto"/>
      </w:divBdr>
    </w:div>
    <w:div w:id="1289244492">
      <w:bodyDiv w:val="1"/>
      <w:marLeft w:val="0"/>
      <w:marRight w:val="0"/>
      <w:marTop w:val="0"/>
      <w:marBottom w:val="0"/>
      <w:divBdr>
        <w:top w:val="none" w:sz="0" w:space="0" w:color="auto"/>
        <w:left w:val="none" w:sz="0" w:space="0" w:color="auto"/>
        <w:bottom w:val="none" w:sz="0" w:space="0" w:color="auto"/>
        <w:right w:val="none" w:sz="0" w:space="0" w:color="auto"/>
      </w:divBdr>
    </w:div>
    <w:div w:id="1348751311">
      <w:bodyDiv w:val="1"/>
      <w:marLeft w:val="0"/>
      <w:marRight w:val="0"/>
      <w:marTop w:val="0"/>
      <w:marBottom w:val="0"/>
      <w:divBdr>
        <w:top w:val="none" w:sz="0" w:space="0" w:color="auto"/>
        <w:left w:val="none" w:sz="0" w:space="0" w:color="auto"/>
        <w:bottom w:val="none" w:sz="0" w:space="0" w:color="auto"/>
        <w:right w:val="none" w:sz="0" w:space="0" w:color="auto"/>
      </w:divBdr>
      <w:divsChild>
        <w:div w:id="1137836985">
          <w:marLeft w:val="0"/>
          <w:marRight w:val="0"/>
          <w:marTop w:val="0"/>
          <w:marBottom w:val="0"/>
          <w:divBdr>
            <w:top w:val="none" w:sz="0" w:space="0" w:color="auto"/>
            <w:left w:val="none" w:sz="0" w:space="0" w:color="auto"/>
            <w:bottom w:val="none" w:sz="0" w:space="0" w:color="auto"/>
            <w:right w:val="none" w:sz="0" w:space="0" w:color="auto"/>
          </w:divBdr>
        </w:div>
        <w:div w:id="1604997364">
          <w:marLeft w:val="0"/>
          <w:marRight w:val="0"/>
          <w:marTop w:val="0"/>
          <w:marBottom w:val="0"/>
          <w:divBdr>
            <w:top w:val="none" w:sz="0" w:space="0" w:color="auto"/>
            <w:left w:val="none" w:sz="0" w:space="0" w:color="auto"/>
            <w:bottom w:val="none" w:sz="0" w:space="0" w:color="auto"/>
            <w:right w:val="none" w:sz="0" w:space="0" w:color="auto"/>
          </w:divBdr>
        </w:div>
        <w:div w:id="1808695211">
          <w:marLeft w:val="0"/>
          <w:marRight w:val="0"/>
          <w:marTop w:val="0"/>
          <w:marBottom w:val="0"/>
          <w:divBdr>
            <w:top w:val="none" w:sz="0" w:space="0" w:color="auto"/>
            <w:left w:val="none" w:sz="0" w:space="0" w:color="auto"/>
            <w:bottom w:val="none" w:sz="0" w:space="0" w:color="auto"/>
            <w:right w:val="none" w:sz="0" w:space="0" w:color="auto"/>
          </w:divBdr>
        </w:div>
        <w:div w:id="1900483138">
          <w:marLeft w:val="0"/>
          <w:marRight w:val="0"/>
          <w:marTop w:val="0"/>
          <w:marBottom w:val="0"/>
          <w:divBdr>
            <w:top w:val="none" w:sz="0" w:space="0" w:color="auto"/>
            <w:left w:val="none" w:sz="0" w:space="0" w:color="auto"/>
            <w:bottom w:val="none" w:sz="0" w:space="0" w:color="auto"/>
            <w:right w:val="none" w:sz="0" w:space="0" w:color="auto"/>
          </w:divBdr>
        </w:div>
      </w:divsChild>
    </w:div>
    <w:div w:id="1381131249">
      <w:bodyDiv w:val="1"/>
      <w:marLeft w:val="0"/>
      <w:marRight w:val="0"/>
      <w:marTop w:val="0"/>
      <w:marBottom w:val="0"/>
      <w:divBdr>
        <w:top w:val="none" w:sz="0" w:space="0" w:color="auto"/>
        <w:left w:val="none" w:sz="0" w:space="0" w:color="auto"/>
        <w:bottom w:val="none" w:sz="0" w:space="0" w:color="auto"/>
        <w:right w:val="none" w:sz="0" w:space="0" w:color="auto"/>
      </w:divBdr>
    </w:div>
    <w:div w:id="1435440828">
      <w:bodyDiv w:val="1"/>
      <w:marLeft w:val="0"/>
      <w:marRight w:val="0"/>
      <w:marTop w:val="0"/>
      <w:marBottom w:val="0"/>
      <w:divBdr>
        <w:top w:val="none" w:sz="0" w:space="0" w:color="auto"/>
        <w:left w:val="none" w:sz="0" w:space="0" w:color="auto"/>
        <w:bottom w:val="none" w:sz="0" w:space="0" w:color="auto"/>
        <w:right w:val="none" w:sz="0" w:space="0" w:color="auto"/>
      </w:divBdr>
    </w:div>
    <w:div w:id="1530215701">
      <w:bodyDiv w:val="1"/>
      <w:marLeft w:val="0"/>
      <w:marRight w:val="0"/>
      <w:marTop w:val="0"/>
      <w:marBottom w:val="0"/>
      <w:divBdr>
        <w:top w:val="none" w:sz="0" w:space="0" w:color="auto"/>
        <w:left w:val="none" w:sz="0" w:space="0" w:color="auto"/>
        <w:bottom w:val="none" w:sz="0" w:space="0" w:color="auto"/>
        <w:right w:val="none" w:sz="0" w:space="0" w:color="auto"/>
      </w:divBdr>
    </w:div>
    <w:div w:id="1641569738">
      <w:bodyDiv w:val="1"/>
      <w:marLeft w:val="0"/>
      <w:marRight w:val="0"/>
      <w:marTop w:val="0"/>
      <w:marBottom w:val="0"/>
      <w:divBdr>
        <w:top w:val="none" w:sz="0" w:space="0" w:color="auto"/>
        <w:left w:val="none" w:sz="0" w:space="0" w:color="auto"/>
        <w:bottom w:val="none" w:sz="0" w:space="0" w:color="auto"/>
        <w:right w:val="none" w:sz="0" w:space="0" w:color="auto"/>
      </w:divBdr>
    </w:div>
    <w:div w:id="1656031037">
      <w:bodyDiv w:val="1"/>
      <w:marLeft w:val="0"/>
      <w:marRight w:val="0"/>
      <w:marTop w:val="0"/>
      <w:marBottom w:val="0"/>
      <w:divBdr>
        <w:top w:val="none" w:sz="0" w:space="0" w:color="auto"/>
        <w:left w:val="none" w:sz="0" w:space="0" w:color="auto"/>
        <w:bottom w:val="none" w:sz="0" w:space="0" w:color="auto"/>
        <w:right w:val="none" w:sz="0" w:space="0" w:color="auto"/>
      </w:divBdr>
    </w:div>
    <w:div w:id="1684280362">
      <w:bodyDiv w:val="1"/>
      <w:marLeft w:val="0"/>
      <w:marRight w:val="0"/>
      <w:marTop w:val="0"/>
      <w:marBottom w:val="0"/>
      <w:divBdr>
        <w:top w:val="none" w:sz="0" w:space="0" w:color="auto"/>
        <w:left w:val="none" w:sz="0" w:space="0" w:color="auto"/>
        <w:bottom w:val="none" w:sz="0" w:space="0" w:color="auto"/>
        <w:right w:val="none" w:sz="0" w:space="0" w:color="auto"/>
      </w:divBdr>
    </w:div>
    <w:div w:id="1709182382">
      <w:bodyDiv w:val="1"/>
      <w:marLeft w:val="0"/>
      <w:marRight w:val="0"/>
      <w:marTop w:val="0"/>
      <w:marBottom w:val="0"/>
      <w:divBdr>
        <w:top w:val="none" w:sz="0" w:space="0" w:color="auto"/>
        <w:left w:val="none" w:sz="0" w:space="0" w:color="auto"/>
        <w:bottom w:val="none" w:sz="0" w:space="0" w:color="auto"/>
        <w:right w:val="none" w:sz="0" w:space="0" w:color="auto"/>
      </w:divBdr>
    </w:div>
    <w:div w:id="1721785422">
      <w:bodyDiv w:val="1"/>
      <w:marLeft w:val="0"/>
      <w:marRight w:val="0"/>
      <w:marTop w:val="0"/>
      <w:marBottom w:val="0"/>
      <w:divBdr>
        <w:top w:val="none" w:sz="0" w:space="0" w:color="auto"/>
        <w:left w:val="none" w:sz="0" w:space="0" w:color="auto"/>
        <w:bottom w:val="none" w:sz="0" w:space="0" w:color="auto"/>
        <w:right w:val="none" w:sz="0" w:space="0" w:color="auto"/>
      </w:divBdr>
    </w:div>
    <w:div w:id="1758137580">
      <w:bodyDiv w:val="1"/>
      <w:marLeft w:val="0"/>
      <w:marRight w:val="0"/>
      <w:marTop w:val="0"/>
      <w:marBottom w:val="0"/>
      <w:divBdr>
        <w:top w:val="none" w:sz="0" w:space="0" w:color="auto"/>
        <w:left w:val="none" w:sz="0" w:space="0" w:color="auto"/>
        <w:bottom w:val="none" w:sz="0" w:space="0" w:color="auto"/>
        <w:right w:val="none" w:sz="0" w:space="0" w:color="auto"/>
      </w:divBdr>
    </w:div>
    <w:div w:id="1776443052">
      <w:bodyDiv w:val="1"/>
      <w:marLeft w:val="0"/>
      <w:marRight w:val="0"/>
      <w:marTop w:val="0"/>
      <w:marBottom w:val="0"/>
      <w:divBdr>
        <w:top w:val="none" w:sz="0" w:space="0" w:color="auto"/>
        <w:left w:val="none" w:sz="0" w:space="0" w:color="auto"/>
        <w:bottom w:val="none" w:sz="0" w:space="0" w:color="auto"/>
        <w:right w:val="none" w:sz="0" w:space="0" w:color="auto"/>
      </w:divBdr>
      <w:divsChild>
        <w:div w:id="471800595">
          <w:marLeft w:val="0"/>
          <w:marRight w:val="0"/>
          <w:marTop w:val="0"/>
          <w:marBottom w:val="0"/>
          <w:divBdr>
            <w:top w:val="none" w:sz="0" w:space="0" w:color="auto"/>
            <w:left w:val="none" w:sz="0" w:space="0" w:color="auto"/>
            <w:bottom w:val="none" w:sz="0" w:space="0" w:color="auto"/>
            <w:right w:val="none" w:sz="0" w:space="0" w:color="auto"/>
          </w:divBdr>
        </w:div>
        <w:div w:id="721055187">
          <w:marLeft w:val="0"/>
          <w:marRight w:val="0"/>
          <w:marTop w:val="0"/>
          <w:marBottom w:val="0"/>
          <w:divBdr>
            <w:top w:val="none" w:sz="0" w:space="0" w:color="auto"/>
            <w:left w:val="none" w:sz="0" w:space="0" w:color="auto"/>
            <w:bottom w:val="none" w:sz="0" w:space="0" w:color="auto"/>
            <w:right w:val="none" w:sz="0" w:space="0" w:color="auto"/>
          </w:divBdr>
        </w:div>
        <w:div w:id="962805108">
          <w:marLeft w:val="0"/>
          <w:marRight w:val="0"/>
          <w:marTop w:val="0"/>
          <w:marBottom w:val="0"/>
          <w:divBdr>
            <w:top w:val="none" w:sz="0" w:space="0" w:color="auto"/>
            <w:left w:val="none" w:sz="0" w:space="0" w:color="auto"/>
            <w:bottom w:val="none" w:sz="0" w:space="0" w:color="auto"/>
            <w:right w:val="none" w:sz="0" w:space="0" w:color="auto"/>
          </w:divBdr>
        </w:div>
      </w:divsChild>
    </w:div>
    <w:div w:id="1787460714">
      <w:bodyDiv w:val="1"/>
      <w:marLeft w:val="0"/>
      <w:marRight w:val="0"/>
      <w:marTop w:val="0"/>
      <w:marBottom w:val="0"/>
      <w:divBdr>
        <w:top w:val="none" w:sz="0" w:space="0" w:color="auto"/>
        <w:left w:val="none" w:sz="0" w:space="0" w:color="auto"/>
        <w:bottom w:val="none" w:sz="0" w:space="0" w:color="auto"/>
        <w:right w:val="none" w:sz="0" w:space="0" w:color="auto"/>
      </w:divBdr>
    </w:div>
    <w:div w:id="1829521098">
      <w:bodyDiv w:val="1"/>
      <w:marLeft w:val="0"/>
      <w:marRight w:val="0"/>
      <w:marTop w:val="0"/>
      <w:marBottom w:val="0"/>
      <w:divBdr>
        <w:top w:val="none" w:sz="0" w:space="0" w:color="auto"/>
        <w:left w:val="none" w:sz="0" w:space="0" w:color="auto"/>
        <w:bottom w:val="none" w:sz="0" w:space="0" w:color="auto"/>
        <w:right w:val="none" w:sz="0" w:space="0" w:color="auto"/>
      </w:divBdr>
    </w:div>
    <w:div w:id="1844851851">
      <w:bodyDiv w:val="1"/>
      <w:marLeft w:val="0"/>
      <w:marRight w:val="0"/>
      <w:marTop w:val="0"/>
      <w:marBottom w:val="0"/>
      <w:divBdr>
        <w:top w:val="none" w:sz="0" w:space="0" w:color="auto"/>
        <w:left w:val="none" w:sz="0" w:space="0" w:color="auto"/>
        <w:bottom w:val="none" w:sz="0" w:space="0" w:color="auto"/>
        <w:right w:val="none" w:sz="0" w:space="0" w:color="auto"/>
      </w:divBdr>
    </w:div>
    <w:div w:id="1845052540">
      <w:bodyDiv w:val="1"/>
      <w:marLeft w:val="0"/>
      <w:marRight w:val="0"/>
      <w:marTop w:val="0"/>
      <w:marBottom w:val="0"/>
      <w:divBdr>
        <w:top w:val="none" w:sz="0" w:space="0" w:color="auto"/>
        <w:left w:val="none" w:sz="0" w:space="0" w:color="auto"/>
        <w:bottom w:val="none" w:sz="0" w:space="0" w:color="auto"/>
        <w:right w:val="none" w:sz="0" w:space="0" w:color="auto"/>
      </w:divBdr>
    </w:div>
    <w:div w:id="1914586460">
      <w:bodyDiv w:val="1"/>
      <w:marLeft w:val="0"/>
      <w:marRight w:val="0"/>
      <w:marTop w:val="0"/>
      <w:marBottom w:val="0"/>
      <w:divBdr>
        <w:top w:val="none" w:sz="0" w:space="0" w:color="auto"/>
        <w:left w:val="none" w:sz="0" w:space="0" w:color="auto"/>
        <w:bottom w:val="none" w:sz="0" w:space="0" w:color="auto"/>
        <w:right w:val="none" w:sz="0" w:space="0" w:color="auto"/>
      </w:divBdr>
    </w:div>
    <w:div w:id="1983459447">
      <w:bodyDiv w:val="1"/>
      <w:marLeft w:val="0"/>
      <w:marRight w:val="0"/>
      <w:marTop w:val="0"/>
      <w:marBottom w:val="0"/>
      <w:divBdr>
        <w:top w:val="none" w:sz="0" w:space="0" w:color="auto"/>
        <w:left w:val="none" w:sz="0" w:space="0" w:color="auto"/>
        <w:bottom w:val="none" w:sz="0" w:space="0" w:color="auto"/>
        <w:right w:val="none" w:sz="0" w:space="0" w:color="auto"/>
      </w:divBdr>
    </w:div>
    <w:div w:id="2000886253">
      <w:bodyDiv w:val="1"/>
      <w:marLeft w:val="0"/>
      <w:marRight w:val="0"/>
      <w:marTop w:val="0"/>
      <w:marBottom w:val="0"/>
      <w:divBdr>
        <w:top w:val="none" w:sz="0" w:space="0" w:color="auto"/>
        <w:left w:val="none" w:sz="0" w:space="0" w:color="auto"/>
        <w:bottom w:val="none" w:sz="0" w:space="0" w:color="auto"/>
        <w:right w:val="none" w:sz="0" w:space="0" w:color="auto"/>
      </w:divBdr>
    </w:div>
    <w:div w:id="2034069109">
      <w:bodyDiv w:val="1"/>
      <w:marLeft w:val="0"/>
      <w:marRight w:val="0"/>
      <w:marTop w:val="0"/>
      <w:marBottom w:val="0"/>
      <w:divBdr>
        <w:top w:val="none" w:sz="0" w:space="0" w:color="auto"/>
        <w:left w:val="none" w:sz="0" w:space="0" w:color="auto"/>
        <w:bottom w:val="none" w:sz="0" w:space="0" w:color="auto"/>
        <w:right w:val="none" w:sz="0" w:space="0" w:color="auto"/>
      </w:divBdr>
    </w:div>
    <w:div w:id="2047362633">
      <w:bodyDiv w:val="1"/>
      <w:marLeft w:val="0"/>
      <w:marRight w:val="0"/>
      <w:marTop w:val="0"/>
      <w:marBottom w:val="0"/>
      <w:divBdr>
        <w:top w:val="none" w:sz="0" w:space="0" w:color="auto"/>
        <w:left w:val="none" w:sz="0" w:space="0" w:color="auto"/>
        <w:bottom w:val="none" w:sz="0" w:space="0" w:color="auto"/>
        <w:right w:val="none" w:sz="0" w:space="0" w:color="auto"/>
      </w:divBdr>
      <w:divsChild>
        <w:div w:id="133261327">
          <w:marLeft w:val="0"/>
          <w:marRight w:val="0"/>
          <w:marTop w:val="0"/>
          <w:marBottom w:val="0"/>
          <w:divBdr>
            <w:top w:val="none" w:sz="0" w:space="0" w:color="auto"/>
            <w:left w:val="none" w:sz="0" w:space="0" w:color="auto"/>
            <w:bottom w:val="none" w:sz="0" w:space="0" w:color="auto"/>
            <w:right w:val="none" w:sz="0" w:space="0" w:color="auto"/>
          </w:divBdr>
        </w:div>
        <w:div w:id="961881284">
          <w:marLeft w:val="0"/>
          <w:marRight w:val="0"/>
          <w:marTop w:val="0"/>
          <w:marBottom w:val="0"/>
          <w:divBdr>
            <w:top w:val="none" w:sz="0" w:space="0" w:color="auto"/>
            <w:left w:val="none" w:sz="0" w:space="0" w:color="auto"/>
            <w:bottom w:val="none" w:sz="0" w:space="0" w:color="auto"/>
            <w:right w:val="none" w:sz="0" w:space="0" w:color="auto"/>
          </w:divBdr>
        </w:div>
      </w:divsChild>
    </w:div>
    <w:div w:id="2057581323">
      <w:bodyDiv w:val="1"/>
      <w:marLeft w:val="0"/>
      <w:marRight w:val="0"/>
      <w:marTop w:val="0"/>
      <w:marBottom w:val="0"/>
      <w:divBdr>
        <w:top w:val="none" w:sz="0" w:space="0" w:color="auto"/>
        <w:left w:val="none" w:sz="0" w:space="0" w:color="auto"/>
        <w:bottom w:val="none" w:sz="0" w:space="0" w:color="auto"/>
        <w:right w:val="none" w:sz="0" w:space="0" w:color="auto"/>
      </w:divBdr>
    </w:div>
    <w:div w:id="2063557355">
      <w:bodyDiv w:val="1"/>
      <w:marLeft w:val="0"/>
      <w:marRight w:val="0"/>
      <w:marTop w:val="0"/>
      <w:marBottom w:val="0"/>
      <w:divBdr>
        <w:top w:val="none" w:sz="0" w:space="0" w:color="auto"/>
        <w:left w:val="none" w:sz="0" w:space="0" w:color="auto"/>
        <w:bottom w:val="none" w:sz="0" w:space="0" w:color="auto"/>
        <w:right w:val="none" w:sz="0" w:space="0" w:color="auto"/>
      </w:divBdr>
    </w:div>
    <w:div w:id="2090349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rensaenel@ene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457136\Desktop\EGP_stationery_pressReleaseTemplate_I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5A04944497C9F43AA7423CF8360767B" ma:contentTypeVersion="16" ma:contentTypeDescription="Create a new document." ma:contentTypeScope="" ma:versionID="18dbe53c48750145e892120a173b9d3b">
  <xsd:schema xmlns:xsd="http://www.w3.org/2001/XMLSchema" xmlns:xs="http://www.w3.org/2001/XMLSchema" xmlns:p="http://schemas.microsoft.com/office/2006/metadata/properties" xmlns:ns3="20bd1bf3-0246-4a59-8914-ee0c00765dcf" xmlns:ns4="6cfe5582-25a9-45ef-bc7e-219095b2cd32" targetNamespace="http://schemas.microsoft.com/office/2006/metadata/properties" ma:root="true" ma:fieldsID="9d8ab2825d8a5ba6476c09c36e50d033" ns3:_="" ns4:_="">
    <xsd:import namespace="20bd1bf3-0246-4a59-8914-ee0c00765dcf"/>
    <xsd:import namespace="6cfe5582-25a9-45ef-bc7e-219095b2cd3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d1bf3-0246-4a59-8914-ee0c00765d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fe5582-25a9-45ef-bc7e-219095b2cd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o" ma:contentTypeID="0x0101009FA720C989A8FA4B98EBBB0B3EEA6D1D" ma:contentTypeVersion="12" ma:contentTypeDescription="Creare un nuovo documento." ma:contentTypeScope="" ma:versionID="88c78a775defff6c1f6a1d814a08f7d1">
  <xsd:schema xmlns:xsd="http://www.w3.org/2001/XMLSchema" xmlns:xs="http://www.w3.org/2001/XMLSchema" xmlns:p="http://schemas.microsoft.com/office/2006/metadata/properties" xmlns:ns2="b1679674-bdf3-44f9-b2a7-406124d86d45" xmlns:ns3="5a83b2d6-a9fe-4e4a-8ad5-2bce8f3fd69c" targetNamespace="http://schemas.microsoft.com/office/2006/metadata/properties" ma:root="true" ma:fieldsID="b7797de4b1836b6cbe728b7fe1814ab9" ns2:_="" ns3:_="">
    <xsd:import namespace="b1679674-bdf3-44f9-b2a7-406124d86d45"/>
    <xsd:import namespace="5a83b2d6-a9fe-4e4a-8ad5-2bce8f3fd6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79674-bdf3-44f9-b2a7-406124d86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ba5ac2a7-3560-40f7-821c-bf6f1f0e003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83b2d6-a9fe-4e4a-8ad5-2bce8f3fd69c"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2f3da287-2020-4cf7-914d-f4578199eeb2}" ma:internalName="TaxCatchAll" ma:showField="CatchAllData" ma:web="5a83b2d6-a9fe-4e4a-8ad5-2bce8f3fd6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6cfe5582-25a9-45ef-bc7e-219095b2cd32">
      <UserInfo>
        <DisplayName>Oliveros Muñoz, Oscar, Enel Colombia</DisplayName>
        <AccountId>128</AccountId>
        <AccountType/>
      </UserInfo>
      <UserInfo>
        <DisplayName>Leguia Barros, Lina Yisela, Enel Colombia Externo</DisplayName>
        <AccountId>301</AccountId>
        <AccountType/>
      </UserInfo>
      <UserInfo>
        <DisplayName>Ruiz Morales, Daniel, Enel Colombia</DisplayName>
        <AccountId>302</AccountId>
        <AccountType/>
      </UserInfo>
      <UserInfo>
        <DisplayName>Taborda Suescun, Andres, Enel Colombia</DisplayName>
        <AccountId>303</AccountId>
        <AccountType/>
      </UserInfo>
      <UserInfo>
        <DisplayName>Daguer Guarin, Gian Paolo, Enel Colombia</DisplayName>
        <AccountId>84</AccountId>
        <AccountType/>
      </UserInfo>
      <UserInfo>
        <DisplayName>Piñeiro Lado, Jose Antonio, Enel Colombia</DisplayName>
        <AccountId>342</AccountId>
        <AccountType/>
      </UserInfo>
      <UserInfo>
        <DisplayName>Uribe Mariño, Monica, Enel Colombia</DisplayName>
        <AccountId>113</AccountId>
        <AccountType/>
      </UserInfo>
      <UserInfo>
        <DisplayName>Delgado Combariza, Andrea, Enel Colombia</DisplayName>
        <AccountId>71</AccountId>
        <AccountType/>
      </UserInfo>
    </SharedWithUsers>
    <_activity xmlns="20bd1bf3-0246-4a59-8914-ee0c00765dcf" xsi:nil="true"/>
  </documentManagement>
</p:properties>
</file>

<file path=customXml/itemProps1.xml><?xml version="1.0" encoding="utf-8"?>
<ds:datastoreItem xmlns:ds="http://schemas.openxmlformats.org/officeDocument/2006/customXml" ds:itemID="{46543AB7-CC45-496C-8461-2351EEA4FF9B}">
  <ds:schemaRefs>
    <ds:schemaRef ds:uri="http://schemas.openxmlformats.org/officeDocument/2006/bibliography"/>
  </ds:schemaRefs>
</ds:datastoreItem>
</file>

<file path=customXml/itemProps2.xml><?xml version="1.0" encoding="utf-8"?>
<ds:datastoreItem xmlns:ds="http://schemas.openxmlformats.org/officeDocument/2006/customXml" ds:itemID="{5F0143AB-F351-42B7-BB35-1B4FD946F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d1bf3-0246-4a59-8914-ee0c00765dcf"/>
    <ds:schemaRef ds:uri="6cfe5582-25a9-45ef-bc7e-219095b2cd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1571A6-F538-4E32-A891-49B68CDDB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679674-bdf3-44f9-b2a7-406124d86d45"/>
    <ds:schemaRef ds:uri="5a83b2d6-a9fe-4e4a-8ad5-2bce8f3fd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BE8290-8EA3-41F7-B70E-E0924764A33D}">
  <ds:schemaRefs>
    <ds:schemaRef ds:uri="http://schemas.microsoft.com/sharepoint/v3/contenttype/forms"/>
  </ds:schemaRefs>
</ds:datastoreItem>
</file>

<file path=customXml/itemProps5.xml><?xml version="1.0" encoding="utf-8"?>
<ds:datastoreItem xmlns:ds="http://schemas.openxmlformats.org/officeDocument/2006/customXml" ds:itemID="{CEBB7A69-9917-4BC5-8BFF-AC08BC4A3ED0}">
  <ds:schemaRefs>
    <ds:schemaRef ds:uri="http://schemas.microsoft.com/office/2006/metadata/properties"/>
    <ds:schemaRef ds:uri="http://schemas.microsoft.com/office/infopath/2007/PartnerControls"/>
    <ds:schemaRef ds:uri="6cfe5582-25a9-45ef-bc7e-219095b2cd32"/>
    <ds:schemaRef ds:uri="20bd1bf3-0246-4a59-8914-ee0c00765dcf"/>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EGP_stationery_pressReleaseTemplate_ITA</Template>
  <TotalTime>11</TotalTime>
  <Pages>2</Pages>
  <Words>656</Words>
  <Characters>3612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4260</CharactersWithSpaces>
  <SharedDoc>false</SharedDoc>
  <HLinks>
    <vt:vector size="6" baseType="variant">
      <vt:variant>
        <vt:i4>4718708</vt:i4>
      </vt:variant>
      <vt:variant>
        <vt:i4>0</vt:i4>
      </vt:variant>
      <vt:variant>
        <vt:i4>0</vt:i4>
      </vt:variant>
      <vt:variant>
        <vt:i4>5</vt:i4>
      </vt:variant>
      <vt:variant>
        <vt:lpwstr>mailto:prensaenel@enel.com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Evdokimov Roman (HLD COM)</dc:creator>
  <cp:keywords/>
  <dc:description/>
  <cp:lastModifiedBy>Montoya Cortes, Andres, Enel Colombia</cp:lastModifiedBy>
  <cp:revision>7</cp:revision>
  <cp:lastPrinted>2016-01-27T15:36:00Z</cp:lastPrinted>
  <dcterms:created xsi:type="dcterms:W3CDTF">2025-05-11T01:12:00Z</dcterms:created>
  <dcterms:modified xsi:type="dcterms:W3CDTF">2025-05-12T14:48:00Z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84f6bf-f638-41cc-935f-2157ddac8142_Enabled">
    <vt:lpwstr>true</vt:lpwstr>
  </property>
  <property fmtid="{D5CDD505-2E9C-101B-9397-08002B2CF9AE}" pid="3" name="MSIP_Label_b284f6bf-f638-41cc-935f-2157ddac8142_SetDate">
    <vt:lpwstr>2021-12-21T15:00:33Z</vt:lpwstr>
  </property>
  <property fmtid="{D5CDD505-2E9C-101B-9397-08002B2CF9AE}" pid="4" name="MSIP_Label_b284f6bf-f638-41cc-935f-2157ddac8142_Method">
    <vt:lpwstr>Privileged</vt:lpwstr>
  </property>
  <property fmtid="{D5CDD505-2E9C-101B-9397-08002B2CF9AE}" pid="5" name="MSIP_Label_b284f6bf-f638-41cc-935f-2157ddac8142_Name">
    <vt:lpwstr>b284f6bf-f638-41cc-935f-2157ddac8142</vt:lpwstr>
  </property>
  <property fmtid="{D5CDD505-2E9C-101B-9397-08002B2CF9AE}" pid="6" name="MSIP_Label_b284f6bf-f638-41cc-935f-2157ddac8142_SiteId">
    <vt:lpwstr>d539d4bf-5610-471a-afc2-1c76685cfefa</vt:lpwstr>
  </property>
  <property fmtid="{D5CDD505-2E9C-101B-9397-08002B2CF9AE}" pid="7" name="MSIP_Label_b284f6bf-f638-41cc-935f-2157ddac8142_ActionId">
    <vt:lpwstr>42337abc-3443-4120-8235-af0914bc9884</vt:lpwstr>
  </property>
  <property fmtid="{D5CDD505-2E9C-101B-9397-08002B2CF9AE}" pid="8" name="MSIP_Label_b284f6bf-f638-41cc-935f-2157ddac8142_ContentBits">
    <vt:lpwstr>0</vt:lpwstr>
  </property>
  <property fmtid="{D5CDD505-2E9C-101B-9397-08002B2CF9AE}" pid="9" name="ContentTypeId">
    <vt:lpwstr>0x010100B5A04944497C9F43AA7423CF8360767B</vt:lpwstr>
  </property>
  <property fmtid="{D5CDD505-2E9C-101B-9397-08002B2CF9AE}" pid="10" name="MediaServiceImageTags">
    <vt:lpwstr/>
  </property>
</Properties>
</file>